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4A95E" w14:textId="77777777" w:rsidR="0083406E" w:rsidRPr="00B816A2" w:rsidRDefault="0083406E">
      <w:pPr>
        <w:rPr>
          <w:color w:val="1F3864"/>
        </w:rPr>
      </w:pPr>
      <w:bookmarkStart w:id="0" w:name="_Hlk83302419"/>
      <w:bookmarkEnd w:id="0"/>
    </w:p>
    <w:p w14:paraId="328269AB" w14:textId="17AAD852" w:rsidR="004A5294" w:rsidRPr="00726C6E" w:rsidRDefault="00624392" w:rsidP="004A5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501549" w:themeColor="accent5" w:themeShade="80"/>
          <w:sz w:val="28"/>
          <w:szCs w:val="28"/>
        </w:rPr>
      </w:pPr>
      <w:r w:rsidRPr="00726C6E">
        <w:rPr>
          <w:rFonts w:ascii="Arial" w:hAnsi="Arial" w:cs="Arial"/>
          <w:b/>
          <w:bCs/>
          <w:color w:val="501549" w:themeColor="accent5" w:themeShade="80"/>
          <w:sz w:val="28"/>
          <w:szCs w:val="28"/>
        </w:rPr>
        <w:t>Request</w:t>
      </w:r>
      <w:r w:rsidR="004A5294" w:rsidRPr="00726C6E">
        <w:rPr>
          <w:rFonts w:ascii="Arial" w:hAnsi="Arial" w:cs="Arial"/>
          <w:b/>
          <w:bCs/>
          <w:color w:val="501549" w:themeColor="accent5" w:themeShade="80"/>
          <w:sz w:val="28"/>
          <w:szCs w:val="28"/>
        </w:rPr>
        <w:t xml:space="preserve"> for</w:t>
      </w:r>
      <w:r w:rsidRPr="00726C6E">
        <w:rPr>
          <w:rFonts w:ascii="Arial" w:hAnsi="Arial" w:cs="Arial"/>
          <w:b/>
          <w:bCs/>
          <w:color w:val="501549" w:themeColor="accent5" w:themeShade="80"/>
          <w:sz w:val="28"/>
          <w:szCs w:val="28"/>
        </w:rPr>
        <w:t xml:space="preserve"> further consideration of</w:t>
      </w:r>
      <w:r w:rsidR="004A5294" w:rsidRPr="00726C6E">
        <w:rPr>
          <w:rFonts w:ascii="Arial" w:hAnsi="Arial" w:cs="Arial"/>
          <w:b/>
          <w:bCs/>
          <w:color w:val="501549" w:themeColor="accent5" w:themeShade="80"/>
          <w:sz w:val="28"/>
          <w:szCs w:val="28"/>
        </w:rPr>
        <w:t xml:space="preserve"> Termination of IPP</w:t>
      </w:r>
      <w:r w:rsidR="00735182" w:rsidRPr="00726C6E">
        <w:rPr>
          <w:rFonts w:ascii="Arial" w:hAnsi="Arial" w:cs="Arial"/>
          <w:b/>
          <w:bCs/>
          <w:color w:val="501549" w:themeColor="accent5" w:themeShade="80"/>
          <w:sz w:val="28"/>
          <w:szCs w:val="28"/>
        </w:rPr>
        <w:t>/DPP</w:t>
      </w:r>
      <w:r w:rsidR="004A5294" w:rsidRPr="00726C6E">
        <w:rPr>
          <w:rFonts w:ascii="Arial" w:hAnsi="Arial" w:cs="Arial"/>
          <w:b/>
          <w:bCs/>
          <w:color w:val="501549" w:themeColor="accent5" w:themeShade="80"/>
          <w:sz w:val="28"/>
          <w:szCs w:val="28"/>
        </w:rPr>
        <w:t xml:space="preserve"> Licence</w:t>
      </w:r>
    </w:p>
    <w:p w14:paraId="28F9FCCC" w14:textId="31E48B89" w:rsidR="009441FD" w:rsidRPr="00726C6E" w:rsidRDefault="001D08C8" w:rsidP="00726C6E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shd w:val="clear" w:color="auto" w:fill="D9D9D9"/>
        <w:spacing w:after="120" w:line="240" w:lineRule="auto"/>
        <w:rPr>
          <w:rFonts w:ascii="Arial" w:hAnsi="Arial" w:cs="Arial"/>
          <w:color w:val="77206D" w:themeColor="accent5" w:themeShade="BF"/>
        </w:rPr>
      </w:pPr>
      <w:r w:rsidRPr="00726C6E">
        <w:rPr>
          <w:rFonts w:ascii="Arial" w:hAnsi="Arial" w:cs="Arial"/>
          <w:color w:val="77206D" w:themeColor="accent5" w:themeShade="BF"/>
        </w:rPr>
        <w:t xml:space="preserve">You should complete this form if you are </w:t>
      </w:r>
      <w:r w:rsidR="00D27CAC">
        <w:rPr>
          <w:rFonts w:ascii="Arial" w:hAnsi="Arial" w:cs="Arial"/>
          <w:color w:val="77206D" w:themeColor="accent5" w:themeShade="BF"/>
        </w:rPr>
        <w:t>subject to</w:t>
      </w:r>
      <w:r w:rsidRPr="00726C6E">
        <w:rPr>
          <w:rFonts w:ascii="Arial" w:hAnsi="Arial" w:cs="Arial"/>
          <w:color w:val="77206D" w:themeColor="accent5" w:themeShade="BF"/>
        </w:rPr>
        <w:t xml:space="preserve"> </w:t>
      </w:r>
      <w:r w:rsidR="00D27CAC">
        <w:rPr>
          <w:rFonts w:ascii="Arial" w:hAnsi="Arial" w:cs="Arial"/>
          <w:color w:val="77206D" w:themeColor="accent5" w:themeShade="BF"/>
        </w:rPr>
        <w:t>a</w:t>
      </w:r>
      <w:r w:rsidR="00D27CAC" w:rsidRPr="00726C6E">
        <w:rPr>
          <w:rFonts w:ascii="Arial" w:hAnsi="Arial" w:cs="Arial"/>
          <w:color w:val="77206D" w:themeColor="accent5" w:themeShade="BF"/>
        </w:rPr>
        <w:t xml:space="preserve">n </w:t>
      </w:r>
      <w:r w:rsidR="009441FD" w:rsidRPr="00726C6E">
        <w:rPr>
          <w:rFonts w:ascii="Arial" w:hAnsi="Arial" w:cs="Arial"/>
          <w:color w:val="77206D" w:themeColor="accent5" w:themeShade="BF"/>
        </w:rPr>
        <w:t xml:space="preserve">IPP/DPP </w:t>
      </w:r>
      <w:r w:rsidR="008D1B8F" w:rsidRPr="00726C6E">
        <w:rPr>
          <w:rFonts w:ascii="Arial" w:hAnsi="Arial" w:cs="Arial"/>
          <w:color w:val="77206D" w:themeColor="accent5" w:themeShade="BF"/>
        </w:rPr>
        <w:t xml:space="preserve">licence </w:t>
      </w:r>
      <w:r w:rsidR="00D27CAC">
        <w:rPr>
          <w:rFonts w:ascii="Arial" w:hAnsi="Arial" w:cs="Arial"/>
          <w:color w:val="77206D" w:themeColor="accent5" w:themeShade="BF"/>
        </w:rPr>
        <w:t xml:space="preserve">which has not been revoked </w:t>
      </w:r>
      <w:r w:rsidRPr="00726C6E">
        <w:rPr>
          <w:rFonts w:ascii="Arial" w:hAnsi="Arial" w:cs="Arial"/>
          <w:color w:val="77206D" w:themeColor="accent5" w:themeShade="BF"/>
        </w:rPr>
        <w:t>and</w:t>
      </w:r>
      <w:r w:rsidR="009441FD" w:rsidRPr="00726C6E">
        <w:rPr>
          <w:rFonts w:ascii="Arial" w:hAnsi="Arial" w:cs="Arial"/>
          <w:color w:val="77206D" w:themeColor="accent5" w:themeShade="BF"/>
        </w:rPr>
        <w:t xml:space="preserve"> want to request a</w:t>
      </w:r>
      <w:r w:rsidR="004A5294" w:rsidRPr="00726C6E">
        <w:rPr>
          <w:rFonts w:ascii="Arial" w:hAnsi="Arial" w:cs="Arial"/>
          <w:color w:val="77206D" w:themeColor="accent5" w:themeShade="BF"/>
        </w:rPr>
        <w:t xml:space="preserve"> </w:t>
      </w:r>
      <w:r w:rsidR="009441FD" w:rsidRPr="00726C6E">
        <w:rPr>
          <w:rFonts w:ascii="Arial" w:hAnsi="Arial" w:cs="Arial"/>
          <w:color w:val="77206D" w:themeColor="accent5" w:themeShade="BF"/>
        </w:rPr>
        <w:t xml:space="preserve">further review of </w:t>
      </w:r>
      <w:r w:rsidRPr="00726C6E">
        <w:rPr>
          <w:rFonts w:ascii="Arial" w:hAnsi="Arial" w:cs="Arial"/>
          <w:color w:val="77206D" w:themeColor="accent5" w:themeShade="BF"/>
        </w:rPr>
        <w:t>your</w:t>
      </w:r>
      <w:r w:rsidR="009441FD" w:rsidRPr="00726C6E">
        <w:rPr>
          <w:rFonts w:ascii="Arial" w:hAnsi="Arial" w:cs="Arial"/>
          <w:color w:val="77206D" w:themeColor="accent5" w:themeShade="BF"/>
        </w:rPr>
        <w:t xml:space="preserve"> suitability for IPP/DPP licence termination</w:t>
      </w:r>
      <w:r w:rsidR="003E2B42" w:rsidRPr="00726C6E">
        <w:rPr>
          <w:rFonts w:ascii="Arial" w:hAnsi="Arial" w:cs="Arial"/>
          <w:color w:val="77206D" w:themeColor="accent5" w:themeShade="BF"/>
        </w:rPr>
        <w:t xml:space="preserve"> by the Parole Board</w:t>
      </w:r>
      <w:r w:rsidR="009441FD" w:rsidRPr="00726C6E">
        <w:rPr>
          <w:rFonts w:ascii="Arial" w:hAnsi="Arial" w:cs="Arial"/>
          <w:color w:val="77206D" w:themeColor="accent5" w:themeShade="BF"/>
        </w:rPr>
        <w:t>.</w:t>
      </w:r>
    </w:p>
    <w:p w14:paraId="36AAF1A7" w14:textId="62707BAF" w:rsidR="008D1B8F" w:rsidRPr="00726C6E" w:rsidRDefault="00FB420C" w:rsidP="00726C6E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shd w:val="clear" w:color="auto" w:fill="D9D9D9"/>
        <w:spacing w:after="120" w:line="240" w:lineRule="auto"/>
        <w:rPr>
          <w:rFonts w:ascii="Arial" w:hAnsi="Arial" w:cs="Arial"/>
          <w:color w:val="77206D" w:themeColor="accent5" w:themeShade="BF"/>
        </w:rPr>
      </w:pPr>
      <w:r w:rsidRPr="00726C6E">
        <w:rPr>
          <w:rFonts w:ascii="Arial" w:hAnsi="Arial" w:cs="Arial"/>
          <w:color w:val="77206D" w:themeColor="accent5" w:themeShade="BF"/>
        </w:rPr>
        <w:t xml:space="preserve">This should only be completed </w:t>
      </w:r>
      <w:r w:rsidR="001D08C8" w:rsidRPr="00726C6E">
        <w:rPr>
          <w:rFonts w:ascii="Arial" w:hAnsi="Arial" w:cs="Arial"/>
          <w:color w:val="77206D" w:themeColor="accent5" w:themeShade="BF"/>
        </w:rPr>
        <w:t>if you are</w:t>
      </w:r>
      <w:r w:rsidR="008D1B8F" w:rsidRPr="00726C6E">
        <w:rPr>
          <w:rFonts w:ascii="Arial" w:hAnsi="Arial" w:cs="Arial"/>
          <w:color w:val="77206D" w:themeColor="accent5" w:themeShade="BF"/>
        </w:rPr>
        <w:t>:</w:t>
      </w:r>
    </w:p>
    <w:p w14:paraId="0C11AE44" w14:textId="63567F1A" w:rsidR="008D1B8F" w:rsidRPr="00726C6E" w:rsidRDefault="00FB420C" w:rsidP="00726C6E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shd w:val="clear" w:color="auto" w:fill="D9D9D9"/>
        <w:spacing w:after="120" w:line="240" w:lineRule="auto"/>
        <w:rPr>
          <w:rFonts w:ascii="Arial" w:hAnsi="Arial" w:cs="Arial"/>
          <w:color w:val="77206D" w:themeColor="accent5" w:themeShade="BF"/>
        </w:rPr>
      </w:pPr>
      <w:r w:rsidRPr="00726C6E">
        <w:rPr>
          <w:rFonts w:ascii="Arial" w:hAnsi="Arial" w:cs="Arial"/>
          <w:color w:val="77206D" w:themeColor="accent5" w:themeShade="BF"/>
        </w:rPr>
        <w:t xml:space="preserve"> </w:t>
      </w:r>
      <w:r w:rsidR="008D1B8F" w:rsidRPr="00726C6E">
        <w:rPr>
          <w:rFonts w:ascii="Arial" w:hAnsi="Arial" w:cs="Arial"/>
          <w:color w:val="77206D" w:themeColor="accent5" w:themeShade="BF"/>
        </w:rPr>
        <w:t xml:space="preserve">- </w:t>
      </w:r>
      <w:r w:rsidR="001D08C8" w:rsidRPr="00726C6E">
        <w:rPr>
          <w:rFonts w:ascii="Arial" w:hAnsi="Arial" w:cs="Arial"/>
          <w:color w:val="77206D" w:themeColor="accent5" w:themeShade="BF"/>
        </w:rPr>
        <w:t>a person</w:t>
      </w:r>
      <w:r w:rsidR="00920074" w:rsidRPr="00726C6E">
        <w:rPr>
          <w:rFonts w:ascii="Arial" w:hAnsi="Arial" w:cs="Arial"/>
          <w:color w:val="77206D" w:themeColor="accent5" w:themeShade="BF"/>
        </w:rPr>
        <w:t xml:space="preserve"> in the community </w:t>
      </w:r>
      <w:r w:rsidR="009441FD" w:rsidRPr="00726C6E">
        <w:rPr>
          <w:rFonts w:ascii="Arial" w:hAnsi="Arial" w:cs="Arial"/>
          <w:color w:val="77206D" w:themeColor="accent5" w:themeShade="BF"/>
        </w:rPr>
        <w:t>on IPP/DPP licence</w:t>
      </w:r>
      <w:r w:rsidR="008D1B8F" w:rsidRPr="00726C6E">
        <w:rPr>
          <w:rFonts w:ascii="Arial" w:hAnsi="Arial" w:cs="Arial"/>
          <w:color w:val="77206D" w:themeColor="accent5" w:themeShade="BF"/>
        </w:rPr>
        <w:t>;</w:t>
      </w:r>
      <w:r w:rsidR="009441FD" w:rsidRPr="00726C6E">
        <w:rPr>
          <w:rFonts w:ascii="Arial" w:hAnsi="Arial" w:cs="Arial"/>
          <w:color w:val="77206D" w:themeColor="accent5" w:themeShade="BF"/>
        </w:rPr>
        <w:t xml:space="preserve"> </w:t>
      </w:r>
      <w:r w:rsidR="008D1B8F" w:rsidRPr="00726C6E">
        <w:rPr>
          <w:rFonts w:ascii="Arial" w:hAnsi="Arial" w:cs="Arial"/>
          <w:b/>
          <w:bCs/>
          <w:color w:val="77206D" w:themeColor="accent5" w:themeShade="BF"/>
        </w:rPr>
        <w:t>and</w:t>
      </w:r>
    </w:p>
    <w:p w14:paraId="26E94FCE" w14:textId="1378BACA" w:rsidR="002023D2" w:rsidRPr="00726C6E" w:rsidRDefault="008D1B8F" w:rsidP="00726C6E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shd w:val="clear" w:color="auto" w:fill="D9D9D9"/>
        <w:spacing w:after="120" w:line="240" w:lineRule="auto"/>
        <w:rPr>
          <w:rFonts w:ascii="Arial" w:hAnsi="Arial" w:cs="Arial"/>
          <w:color w:val="77206D" w:themeColor="accent5" w:themeShade="BF"/>
        </w:rPr>
      </w:pPr>
      <w:r w:rsidRPr="00726C6E">
        <w:rPr>
          <w:rFonts w:ascii="Arial" w:hAnsi="Arial" w:cs="Arial"/>
          <w:color w:val="77206D" w:themeColor="accent5" w:themeShade="BF"/>
        </w:rPr>
        <w:t xml:space="preserve"> - </w:t>
      </w:r>
      <w:r w:rsidR="001D08C8" w:rsidRPr="00726C6E">
        <w:rPr>
          <w:rFonts w:ascii="Arial" w:hAnsi="Arial" w:cs="Arial"/>
          <w:color w:val="77206D" w:themeColor="accent5" w:themeShade="BF"/>
        </w:rPr>
        <w:t>you</w:t>
      </w:r>
      <w:r w:rsidR="009441FD" w:rsidRPr="00726C6E">
        <w:rPr>
          <w:rFonts w:ascii="Arial" w:hAnsi="Arial" w:cs="Arial"/>
          <w:color w:val="77206D" w:themeColor="accent5" w:themeShade="BF"/>
        </w:rPr>
        <w:t xml:space="preserve"> </w:t>
      </w:r>
      <w:r w:rsidR="001D08C8" w:rsidRPr="00726C6E">
        <w:rPr>
          <w:rFonts w:ascii="Arial" w:hAnsi="Arial" w:cs="Arial"/>
          <w:color w:val="77206D" w:themeColor="accent5" w:themeShade="BF"/>
        </w:rPr>
        <w:t xml:space="preserve">became eligible for </w:t>
      </w:r>
      <w:r w:rsidR="009441FD" w:rsidRPr="00726C6E">
        <w:rPr>
          <w:rFonts w:ascii="Arial" w:hAnsi="Arial" w:cs="Arial"/>
          <w:color w:val="77206D" w:themeColor="accent5" w:themeShade="BF"/>
        </w:rPr>
        <w:t>a previous termination review</w:t>
      </w:r>
      <w:r w:rsidR="001D08C8" w:rsidRPr="00726C6E">
        <w:rPr>
          <w:rFonts w:ascii="Arial" w:hAnsi="Arial" w:cs="Arial"/>
          <w:color w:val="77206D" w:themeColor="accent5" w:themeShade="BF"/>
        </w:rPr>
        <w:t xml:space="preserve"> at least</w:t>
      </w:r>
      <w:r w:rsidR="009441FD" w:rsidRPr="00726C6E">
        <w:rPr>
          <w:rFonts w:ascii="Arial" w:hAnsi="Arial" w:cs="Arial"/>
          <w:color w:val="77206D" w:themeColor="accent5" w:themeShade="BF"/>
        </w:rPr>
        <w:t xml:space="preserve"> 1</w:t>
      </w:r>
      <w:r w:rsidR="001D08C8" w:rsidRPr="00726C6E">
        <w:rPr>
          <w:rFonts w:ascii="Arial" w:hAnsi="Arial" w:cs="Arial"/>
          <w:color w:val="77206D" w:themeColor="accent5" w:themeShade="BF"/>
        </w:rPr>
        <w:t xml:space="preserve"> </w:t>
      </w:r>
      <w:r w:rsidR="009441FD" w:rsidRPr="00726C6E">
        <w:rPr>
          <w:rFonts w:ascii="Arial" w:hAnsi="Arial" w:cs="Arial"/>
          <w:color w:val="77206D" w:themeColor="accent5" w:themeShade="BF"/>
        </w:rPr>
        <w:t xml:space="preserve">year ago </w:t>
      </w:r>
      <w:r w:rsidR="00DD46DD">
        <w:rPr>
          <w:rFonts w:ascii="Arial" w:hAnsi="Arial" w:cs="Arial"/>
          <w:color w:val="77206D" w:themeColor="accent5" w:themeShade="BF"/>
        </w:rPr>
        <w:t>where</w:t>
      </w:r>
      <w:r w:rsidR="009441FD" w:rsidRPr="00726C6E">
        <w:rPr>
          <w:rFonts w:ascii="Arial" w:hAnsi="Arial" w:cs="Arial"/>
          <w:color w:val="77206D" w:themeColor="accent5" w:themeShade="BF"/>
        </w:rPr>
        <w:t xml:space="preserve"> the Parole </w:t>
      </w:r>
      <w:r w:rsidRPr="00726C6E">
        <w:rPr>
          <w:rFonts w:ascii="Arial" w:hAnsi="Arial" w:cs="Arial"/>
          <w:color w:val="77206D" w:themeColor="accent5" w:themeShade="BF"/>
        </w:rPr>
        <w:t>B</w:t>
      </w:r>
      <w:r w:rsidR="009441FD" w:rsidRPr="00726C6E">
        <w:rPr>
          <w:rFonts w:ascii="Arial" w:hAnsi="Arial" w:cs="Arial"/>
          <w:color w:val="77206D" w:themeColor="accent5" w:themeShade="BF"/>
        </w:rPr>
        <w:t xml:space="preserve">oard </w:t>
      </w:r>
      <w:r w:rsidR="00726C6E">
        <w:rPr>
          <w:rFonts w:ascii="Arial" w:hAnsi="Arial" w:cs="Arial"/>
          <w:color w:val="77206D" w:themeColor="accent5" w:themeShade="BF"/>
        </w:rPr>
        <w:t xml:space="preserve">   </w:t>
      </w:r>
      <w:r w:rsidR="00DD46DD">
        <w:rPr>
          <w:rFonts w:ascii="Arial" w:hAnsi="Arial" w:cs="Arial"/>
          <w:color w:val="77206D" w:themeColor="accent5" w:themeShade="BF"/>
        </w:rPr>
        <w:t xml:space="preserve">did </w:t>
      </w:r>
      <w:r w:rsidR="009441FD" w:rsidRPr="00726C6E">
        <w:rPr>
          <w:rFonts w:ascii="Arial" w:hAnsi="Arial" w:cs="Arial"/>
          <w:b/>
          <w:bCs/>
          <w:color w:val="77206D" w:themeColor="accent5" w:themeShade="BF"/>
        </w:rPr>
        <w:t>not</w:t>
      </w:r>
      <w:r w:rsidR="00992C49" w:rsidRPr="00726C6E">
        <w:rPr>
          <w:rFonts w:ascii="Arial" w:hAnsi="Arial" w:cs="Arial"/>
          <w:color w:val="77206D" w:themeColor="accent5" w:themeShade="BF"/>
        </w:rPr>
        <w:t xml:space="preserve"> </w:t>
      </w:r>
      <w:r w:rsidR="009441FD" w:rsidRPr="00726C6E">
        <w:rPr>
          <w:rFonts w:ascii="Arial" w:hAnsi="Arial" w:cs="Arial"/>
          <w:color w:val="77206D" w:themeColor="accent5" w:themeShade="BF"/>
        </w:rPr>
        <w:t>terminat</w:t>
      </w:r>
      <w:r w:rsidR="00DD46DD">
        <w:rPr>
          <w:rFonts w:ascii="Arial" w:hAnsi="Arial" w:cs="Arial"/>
          <w:color w:val="77206D" w:themeColor="accent5" w:themeShade="BF"/>
        </w:rPr>
        <w:t>e</w:t>
      </w:r>
      <w:r w:rsidR="009441FD" w:rsidRPr="00726C6E">
        <w:rPr>
          <w:rFonts w:ascii="Arial" w:hAnsi="Arial" w:cs="Arial"/>
          <w:color w:val="77206D" w:themeColor="accent5" w:themeShade="BF"/>
        </w:rPr>
        <w:t xml:space="preserve"> </w:t>
      </w:r>
      <w:r w:rsidR="001D08C8" w:rsidRPr="00726C6E">
        <w:rPr>
          <w:rFonts w:ascii="Arial" w:hAnsi="Arial" w:cs="Arial"/>
          <w:color w:val="77206D" w:themeColor="accent5" w:themeShade="BF"/>
        </w:rPr>
        <w:t xml:space="preserve">your </w:t>
      </w:r>
      <w:r w:rsidR="009441FD" w:rsidRPr="00726C6E">
        <w:rPr>
          <w:rFonts w:ascii="Arial" w:hAnsi="Arial" w:cs="Arial"/>
          <w:color w:val="77206D" w:themeColor="accent5" w:themeShade="BF"/>
        </w:rPr>
        <w:t>licence.</w:t>
      </w:r>
      <w:r w:rsidR="00FC71D1" w:rsidRPr="00726C6E">
        <w:rPr>
          <w:rFonts w:ascii="Arial" w:hAnsi="Arial" w:cs="Arial"/>
          <w:color w:val="77206D" w:themeColor="accent5" w:themeShade="BF"/>
        </w:rPr>
        <w:t xml:space="preserve"> </w:t>
      </w:r>
    </w:p>
    <w:p w14:paraId="2DF600D9" w14:textId="5C46FA3B" w:rsidR="00394DDA" w:rsidRPr="00726C6E" w:rsidRDefault="00394DDA" w:rsidP="00726C6E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shd w:val="clear" w:color="auto" w:fill="D9D9D9"/>
        <w:spacing w:after="120" w:line="240" w:lineRule="auto"/>
        <w:rPr>
          <w:rFonts w:ascii="Arial" w:hAnsi="Arial" w:cs="Arial"/>
          <w:color w:val="77206D" w:themeColor="accent5" w:themeShade="BF"/>
        </w:rPr>
      </w:pPr>
      <w:r w:rsidRPr="00726C6E">
        <w:rPr>
          <w:rFonts w:ascii="Arial" w:hAnsi="Arial" w:cs="Arial"/>
          <w:color w:val="77206D" w:themeColor="accent5" w:themeShade="BF"/>
        </w:rPr>
        <w:t>Once completed, the form should be submitted to</w:t>
      </w:r>
      <w:r w:rsidR="00D35553" w:rsidRPr="00726C6E">
        <w:rPr>
          <w:rFonts w:ascii="Arial" w:hAnsi="Arial" w:cs="Arial"/>
          <w:color w:val="77206D" w:themeColor="accent5" w:themeShade="BF"/>
        </w:rPr>
        <w:t xml:space="preserve"> PPCS at</w:t>
      </w:r>
      <w:r w:rsidRPr="00726C6E">
        <w:rPr>
          <w:rFonts w:ascii="Arial" w:hAnsi="Arial" w:cs="Arial"/>
          <w:color w:val="77206D" w:themeColor="accent5" w:themeShade="BF"/>
        </w:rPr>
        <w:t xml:space="preserve"> </w:t>
      </w:r>
      <w:r w:rsidR="00D27CAC" w:rsidRPr="00D27CAC">
        <w:rPr>
          <w:rFonts w:ascii="Arial" w:hAnsi="Arial" w:cs="Arial"/>
          <w:b/>
          <w:bCs/>
          <w:color w:val="77206D" w:themeColor="accent5" w:themeShade="BF"/>
        </w:rPr>
        <w:t>ppcs.ipp.termination@justice.gov.uk</w:t>
      </w:r>
      <w:r w:rsidR="00294AF9">
        <w:rPr>
          <w:rFonts w:ascii="Arial" w:hAnsi="Arial" w:cs="Arial"/>
          <w:color w:val="77206D" w:themeColor="accent5" w:themeShade="BF"/>
        </w:rPr>
        <w:t xml:space="preserve"> or </w:t>
      </w:r>
      <w:r w:rsidR="00294AF9" w:rsidRPr="001E5598">
        <w:rPr>
          <w:rFonts w:ascii="Arial" w:hAnsi="Arial" w:cs="Arial"/>
          <w:b/>
          <w:bCs/>
          <w:color w:val="77206D" w:themeColor="accent5" w:themeShade="BF"/>
        </w:rPr>
        <w:t>9</w:t>
      </w:r>
      <w:r w:rsidR="00294AF9" w:rsidRPr="001E5598">
        <w:rPr>
          <w:rFonts w:ascii="Arial" w:hAnsi="Arial" w:cs="Arial"/>
          <w:b/>
          <w:bCs/>
          <w:color w:val="77206D" w:themeColor="accent5" w:themeShade="BF"/>
          <w:vertAlign w:val="superscript"/>
        </w:rPr>
        <w:t>th</w:t>
      </w:r>
      <w:r w:rsidR="00294AF9" w:rsidRPr="001E5598">
        <w:rPr>
          <w:rFonts w:ascii="Arial" w:hAnsi="Arial" w:cs="Arial"/>
          <w:b/>
          <w:bCs/>
          <w:color w:val="77206D" w:themeColor="accent5" w:themeShade="BF"/>
        </w:rPr>
        <w:t xml:space="preserve"> Floor, 1 Ruskin Square, Croydon, CR0 2WF</w:t>
      </w:r>
      <w:r w:rsidR="00D35553" w:rsidRPr="00726C6E">
        <w:rPr>
          <w:rFonts w:ascii="Arial" w:hAnsi="Arial" w:cs="Arial"/>
          <w:color w:val="77206D" w:themeColor="accent5" w:themeShade="BF"/>
        </w:rPr>
        <w:t>.</w:t>
      </w:r>
    </w:p>
    <w:p w14:paraId="4C4268B6" w14:textId="365F75C9" w:rsidR="00C2721B" w:rsidRPr="00726C6E" w:rsidRDefault="00D35553" w:rsidP="00726C6E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shd w:val="clear" w:color="auto" w:fill="D9D9D9"/>
        <w:spacing w:after="120" w:line="240" w:lineRule="auto"/>
        <w:rPr>
          <w:rFonts w:ascii="Arial" w:hAnsi="Arial" w:cs="Arial"/>
          <w:color w:val="77206D" w:themeColor="accent5" w:themeShade="BF"/>
        </w:rPr>
      </w:pPr>
      <w:r w:rsidRPr="00726C6E">
        <w:rPr>
          <w:rFonts w:ascii="Arial" w:hAnsi="Arial" w:cs="Arial"/>
          <w:color w:val="77206D" w:themeColor="accent5" w:themeShade="BF"/>
        </w:rPr>
        <w:t>PPCS will request a</w:t>
      </w:r>
      <w:r w:rsidR="000031DF" w:rsidRPr="00726C6E">
        <w:rPr>
          <w:rFonts w:ascii="Arial" w:hAnsi="Arial" w:cs="Arial"/>
          <w:color w:val="77206D" w:themeColor="accent5" w:themeShade="BF"/>
        </w:rPr>
        <w:t xml:space="preserve">n updated report from </w:t>
      </w:r>
      <w:r w:rsidR="001D08C8" w:rsidRPr="00726C6E">
        <w:rPr>
          <w:rFonts w:ascii="Arial" w:hAnsi="Arial" w:cs="Arial"/>
          <w:color w:val="77206D" w:themeColor="accent5" w:themeShade="BF"/>
        </w:rPr>
        <w:t xml:space="preserve">your </w:t>
      </w:r>
      <w:r w:rsidR="000031DF" w:rsidRPr="00726C6E">
        <w:rPr>
          <w:rFonts w:ascii="Arial" w:hAnsi="Arial" w:cs="Arial"/>
          <w:color w:val="77206D" w:themeColor="accent5" w:themeShade="BF"/>
        </w:rPr>
        <w:t>Probation Practitioner prior to making a referral to the Parole Board.</w:t>
      </w:r>
      <w:r w:rsidR="00C2721B">
        <w:rPr>
          <w:rFonts w:ascii="Arial" w:hAnsi="Arial" w:cs="Arial"/>
          <w:color w:val="77206D" w:themeColor="accent5" w:themeShade="BF"/>
        </w:rPr>
        <w:t xml:space="preserve"> This form will also be submitted to the Parole Board.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A85D86" w:rsidRPr="00B816A2" w14:paraId="57D35A29" w14:textId="77777777" w:rsidTr="00726C6E">
        <w:trPr>
          <w:cantSplit/>
        </w:trPr>
        <w:tc>
          <w:tcPr>
            <w:tcW w:w="10060" w:type="dxa"/>
            <w:vAlign w:val="center"/>
          </w:tcPr>
          <w:p w14:paraId="7E09C4E4" w14:textId="2ED8DBA3" w:rsidR="00A85D86" w:rsidRPr="00C030C5" w:rsidRDefault="003E2B42" w:rsidP="001E5598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50"/>
              <w:rPr>
                <w:rFonts w:ascii="Arial" w:hAnsi="Arial" w:cs="Arial"/>
              </w:rPr>
            </w:pPr>
            <w:r w:rsidRPr="00726C6E">
              <w:rPr>
                <w:rFonts w:ascii="Arial" w:hAnsi="Arial" w:cs="Arial"/>
                <w:b/>
                <w:bCs/>
                <w:color w:val="501549" w:themeColor="accent5" w:themeShade="80"/>
              </w:rPr>
              <w:t xml:space="preserve">Your </w:t>
            </w:r>
            <w:r w:rsidR="00A85D86" w:rsidRPr="00726C6E">
              <w:rPr>
                <w:rFonts w:ascii="Arial" w:hAnsi="Arial" w:cs="Arial"/>
                <w:b/>
                <w:bCs/>
                <w:color w:val="501549" w:themeColor="accent5" w:themeShade="80"/>
              </w:rPr>
              <w:t>Details</w:t>
            </w:r>
          </w:p>
        </w:tc>
      </w:tr>
      <w:tr w:rsidR="00A85D86" w:rsidRPr="00B816A2" w14:paraId="39A175B7" w14:textId="77777777" w:rsidTr="00726C6E">
        <w:trPr>
          <w:trHeight w:val="1353"/>
        </w:trPr>
        <w:tc>
          <w:tcPr>
            <w:tcW w:w="10060" w:type="dxa"/>
            <w:vAlign w:val="center"/>
          </w:tcPr>
          <w:p w14:paraId="6236B022" w14:textId="15F9537D" w:rsidR="00A85D86" w:rsidRPr="00726C6E" w:rsidRDefault="00A40137" w:rsidP="0047682D">
            <w:pPr>
              <w:spacing w:line="360" w:lineRule="auto"/>
              <w:rPr>
                <w:rFonts w:ascii="Arial" w:hAnsi="Arial" w:cs="Arial"/>
                <w:color w:val="501549" w:themeColor="accent5" w:themeShade="80"/>
              </w:rPr>
            </w:pPr>
            <w:r w:rsidRPr="00726C6E">
              <w:rPr>
                <w:rFonts w:ascii="Arial" w:hAnsi="Arial" w:cs="Arial"/>
                <w:color w:val="501549" w:themeColor="accent5" w:themeShade="80"/>
              </w:rPr>
              <w:t xml:space="preserve">Full </w:t>
            </w:r>
            <w:r w:rsidR="00A85D86" w:rsidRPr="00726C6E">
              <w:rPr>
                <w:rFonts w:ascii="Arial" w:hAnsi="Arial" w:cs="Arial"/>
                <w:color w:val="501549" w:themeColor="accent5" w:themeShade="80"/>
              </w:rPr>
              <w:t xml:space="preserve">Name: </w:t>
            </w:r>
            <w:r w:rsidR="00A85D86" w:rsidRPr="00726C6E">
              <w:rPr>
                <w:rFonts w:ascii="Arial" w:hAnsi="Arial" w:cs="Arial"/>
                <w:color w:val="501549" w:themeColor="accent5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A85D86" w:rsidRPr="00726C6E">
              <w:rPr>
                <w:rFonts w:ascii="Arial" w:hAnsi="Arial" w:cs="Arial"/>
                <w:color w:val="501549" w:themeColor="accent5" w:themeShade="80"/>
              </w:rPr>
              <w:instrText xml:space="preserve"> FORMTEXT </w:instrText>
            </w:r>
            <w:r w:rsidR="00A85D86" w:rsidRPr="00726C6E">
              <w:rPr>
                <w:rFonts w:ascii="Arial" w:hAnsi="Arial" w:cs="Arial"/>
                <w:color w:val="501549" w:themeColor="accent5" w:themeShade="80"/>
              </w:rPr>
            </w:r>
            <w:r w:rsidR="00A85D86" w:rsidRPr="00726C6E">
              <w:rPr>
                <w:rFonts w:ascii="Arial" w:hAnsi="Arial" w:cs="Arial"/>
                <w:color w:val="501549" w:themeColor="accent5" w:themeShade="80"/>
              </w:rPr>
              <w:fldChar w:fldCharType="separate"/>
            </w:r>
            <w:r w:rsidR="00A85D86"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="00A85D86"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="00A85D86"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="00A85D86"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="00A85D86"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="00A85D86" w:rsidRPr="00726C6E">
              <w:rPr>
                <w:rFonts w:ascii="Arial" w:hAnsi="Arial" w:cs="Arial"/>
                <w:color w:val="501549" w:themeColor="accent5" w:themeShade="80"/>
              </w:rPr>
              <w:fldChar w:fldCharType="end"/>
            </w:r>
          </w:p>
          <w:p w14:paraId="6069BDE9" w14:textId="0730F47C" w:rsidR="00A85D86" w:rsidRPr="00726C6E" w:rsidRDefault="00A85D86" w:rsidP="0047682D">
            <w:pPr>
              <w:spacing w:line="360" w:lineRule="auto"/>
              <w:rPr>
                <w:rFonts w:ascii="Arial" w:hAnsi="Arial" w:cs="Arial"/>
                <w:color w:val="501549" w:themeColor="accent5" w:themeShade="80"/>
              </w:rPr>
            </w:pPr>
            <w:r w:rsidRPr="00726C6E">
              <w:rPr>
                <w:rFonts w:ascii="Arial" w:hAnsi="Arial" w:cs="Arial"/>
                <w:color w:val="501549" w:themeColor="accent5" w:themeShade="80"/>
              </w:rPr>
              <w:t xml:space="preserve">Date of birth: </w:t>
            </w:r>
            <w:r w:rsidRPr="00726C6E">
              <w:rPr>
                <w:rFonts w:ascii="Arial" w:hAnsi="Arial" w:cs="Arial"/>
                <w:color w:val="501549" w:themeColor="accent5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726C6E">
              <w:rPr>
                <w:rFonts w:ascii="Arial" w:hAnsi="Arial" w:cs="Arial"/>
                <w:color w:val="501549" w:themeColor="accent5" w:themeShade="80"/>
              </w:rPr>
              <w:instrText xml:space="preserve"> FORMTEXT </w:instrText>
            </w:r>
            <w:r w:rsidRPr="00726C6E">
              <w:rPr>
                <w:rFonts w:ascii="Arial" w:hAnsi="Arial" w:cs="Arial"/>
                <w:color w:val="501549" w:themeColor="accent5" w:themeShade="80"/>
              </w:rPr>
            </w:r>
            <w:r w:rsidRPr="00726C6E">
              <w:rPr>
                <w:rFonts w:ascii="Arial" w:hAnsi="Arial" w:cs="Arial"/>
                <w:color w:val="501549" w:themeColor="accent5" w:themeShade="80"/>
              </w:rPr>
              <w:fldChar w:fldCharType="separate"/>
            </w:r>
            <w:r w:rsidRPr="00726C6E">
              <w:rPr>
                <w:rFonts w:ascii="Arial" w:hAnsi="Arial" w:cs="Arial"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color w:val="501549" w:themeColor="accent5" w:themeShade="80"/>
              </w:rPr>
              <w:fldChar w:fldCharType="end"/>
            </w:r>
          </w:p>
          <w:p w14:paraId="10321057" w14:textId="0BFD8338" w:rsidR="002023D2" w:rsidRPr="00726C6E" w:rsidRDefault="002023D2" w:rsidP="0047682D">
            <w:pPr>
              <w:spacing w:line="360" w:lineRule="auto"/>
              <w:rPr>
                <w:rFonts w:ascii="Arial" w:hAnsi="Arial" w:cs="Arial"/>
                <w:color w:val="501549" w:themeColor="accent5" w:themeShade="80"/>
              </w:rPr>
            </w:pPr>
            <w:r w:rsidRPr="00726C6E">
              <w:rPr>
                <w:rFonts w:ascii="Arial" w:hAnsi="Arial" w:cs="Arial"/>
                <w:color w:val="501549" w:themeColor="accent5" w:themeShade="80"/>
              </w:rPr>
              <w:t xml:space="preserve">Any other names used: </w:t>
            </w:r>
            <w:r w:rsidRPr="00726C6E">
              <w:rPr>
                <w:rFonts w:ascii="Arial" w:hAnsi="Arial" w:cs="Arial"/>
                <w:color w:val="501549" w:themeColor="accent5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726C6E">
              <w:rPr>
                <w:rFonts w:ascii="Arial" w:hAnsi="Arial" w:cs="Arial"/>
                <w:color w:val="501549" w:themeColor="accent5" w:themeShade="80"/>
              </w:rPr>
              <w:instrText xml:space="preserve"> FORMTEXT </w:instrText>
            </w:r>
            <w:r w:rsidRPr="00726C6E">
              <w:rPr>
                <w:rFonts w:ascii="Arial" w:hAnsi="Arial" w:cs="Arial"/>
                <w:color w:val="501549" w:themeColor="accent5" w:themeShade="80"/>
              </w:rPr>
            </w:r>
            <w:r w:rsidRPr="00726C6E">
              <w:rPr>
                <w:rFonts w:ascii="Arial" w:hAnsi="Arial" w:cs="Arial"/>
                <w:color w:val="501549" w:themeColor="accent5" w:themeShade="80"/>
              </w:rPr>
              <w:fldChar w:fldCharType="separate"/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color w:val="501549" w:themeColor="accent5" w:themeShade="80"/>
              </w:rPr>
              <w:fldChar w:fldCharType="end"/>
            </w:r>
          </w:p>
          <w:p w14:paraId="5BE30DA6" w14:textId="69101183" w:rsidR="00A85D86" w:rsidRPr="00726C6E" w:rsidRDefault="00A85D86" w:rsidP="0047682D">
            <w:pPr>
              <w:spacing w:line="360" w:lineRule="auto"/>
              <w:rPr>
                <w:rFonts w:ascii="Arial" w:hAnsi="Arial" w:cs="Arial"/>
                <w:color w:val="501549" w:themeColor="accent5" w:themeShade="80"/>
              </w:rPr>
            </w:pPr>
            <w:r w:rsidRPr="00726C6E">
              <w:rPr>
                <w:rFonts w:ascii="Arial" w:hAnsi="Arial" w:cs="Arial"/>
                <w:color w:val="501549" w:themeColor="accent5" w:themeShade="80"/>
              </w:rPr>
              <w:t>NOMIS number</w:t>
            </w:r>
            <w:r w:rsidR="003D7FE1" w:rsidRPr="00726C6E">
              <w:rPr>
                <w:rFonts w:ascii="Arial" w:hAnsi="Arial" w:cs="Arial"/>
                <w:color w:val="501549" w:themeColor="accent5" w:themeShade="80"/>
              </w:rPr>
              <w:t xml:space="preserve"> (if known)</w:t>
            </w:r>
            <w:r w:rsidRPr="00726C6E">
              <w:rPr>
                <w:rFonts w:ascii="Arial" w:hAnsi="Arial" w:cs="Arial"/>
                <w:color w:val="501549" w:themeColor="accent5" w:themeShade="80"/>
              </w:rPr>
              <w:t xml:space="preserve">: </w:t>
            </w:r>
            <w:r w:rsidR="003D7FE1" w:rsidRPr="00726C6E">
              <w:rPr>
                <w:rFonts w:ascii="Arial" w:hAnsi="Arial" w:cs="Arial"/>
                <w:color w:val="501549" w:themeColor="accent5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D7FE1" w:rsidRPr="00726C6E">
              <w:rPr>
                <w:rFonts w:ascii="Arial" w:hAnsi="Arial" w:cs="Arial"/>
                <w:color w:val="501549" w:themeColor="accent5" w:themeShade="80"/>
              </w:rPr>
              <w:instrText xml:space="preserve"> FORMTEXT </w:instrText>
            </w:r>
            <w:r w:rsidR="003D7FE1" w:rsidRPr="00726C6E">
              <w:rPr>
                <w:rFonts w:ascii="Arial" w:hAnsi="Arial" w:cs="Arial"/>
                <w:color w:val="501549" w:themeColor="accent5" w:themeShade="80"/>
              </w:rPr>
            </w:r>
            <w:r w:rsidR="003D7FE1" w:rsidRPr="00726C6E">
              <w:rPr>
                <w:rFonts w:ascii="Arial" w:hAnsi="Arial" w:cs="Arial"/>
                <w:color w:val="501549" w:themeColor="accent5" w:themeShade="80"/>
              </w:rPr>
              <w:fldChar w:fldCharType="separate"/>
            </w:r>
            <w:r w:rsidR="003D7FE1"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="003D7FE1"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="003D7FE1"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="003D7FE1"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="003D7FE1"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="003D7FE1" w:rsidRPr="00726C6E">
              <w:rPr>
                <w:rFonts w:ascii="Arial" w:hAnsi="Arial" w:cs="Arial"/>
                <w:color w:val="501549" w:themeColor="accent5" w:themeShade="80"/>
              </w:rPr>
              <w:fldChar w:fldCharType="end"/>
            </w:r>
          </w:p>
          <w:p w14:paraId="6A794971" w14:textId="77777777" w:rsidR="00A85D86" w:rsidRPr="00726C6E" w:rsidRDefault="00A85D86" w:rsidP="0047682D">
            <w:pPr>
              <w:spacing w:line="360" w:lineRule="auto"/>
              <w:rPr>
                <w:rFonts w:ascii="Arial" w:hAnsi="Arial" w:cs="Arial"/>
                <w:color w:val="501549" w:themeColor="accent5" w:themeShade="80"/>
              </w:rPr>
            </w:pPr>
            <w:r w:rsidRPr="00726C6E">
              <w:rPr>
                <w:rFonts w:ascii="Arial" w:hAnsi="Arial" w:cs="Arial"/>
                <w:color w:val="501549" w:themeColor="accent5" w:themeShade="80"/>
              </w:rPr>
              <w:t xml:space="preserve">Sentence Type: </w:t>
            </w:r>
            <w:r w:rsidRPr="00726C6E">
              <w:rPr>
                <w:rFonts w:ascii="Arial" w:hAnsi="Arial" w:cs="Arial"/>
                <w:color w:val="501549" w:themeColor="accent5" w:themeShade="8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IPP"/>
                    <w:listEntry w:val="DPP"/>
                  </w:ddList>
                </w:ffData>
              </w:fldChar>
            </w:r>
            <w:r w:rsidRPr="00726C6E">
              <w:rPr>
                <w:rFonts w:ascii="Arial" w:hAnsi="Arial" w:cs="Arial"/>
                <w:color w:val="501549" w:themeColor="accent5" w:themeShade="80"/>
              </w:rPr>
              <w:instrText xml:space="preserve"> FORMDROPDOWN </w:instrText>
            </w:r>
            <w:r w:rsidRPr="00726C6E">
              <w:rPr>
                <w:rFonts w:ascii="Arial" w:hAnsi="Arial" w:cs="Arial"/>
                <w:color w:val="501549" w:themeColor="accent5" w:themeShade="80"/>
              </w:rPr>
            </w:r>
            <w:r w:rsidRPr="00726C6E">
              <w:rPr>
                <w:rFonts w:ascii="Arial" w:hAnsi="Arial" w:cs="Arial"/>
                <w:color w:val="501549" w:themeColor="accent5" w:themeShade="80"/>
              </w:rPr>
              <w:fldChar w:fldCharType="separate"/>
            </w:r>
            <w:r w:rsidRPr="00726C6E">
              <w:rPr>
                <w:rFonts w:ascii="Arial" w:hAnsi="Arial" w:cs="Arial"/>
                <w:color w:val="501549" w:themeColor="accent5" w:themeShade="80"/>
              </w:rPr>
              <w:fldChar w:fldCharType="end"/>
            </w:r>
          </w:p>
          <w:p w14:paraId="6882088E" w14:textId="1AE0263F" w:rsidR="00A85D86" w:rsidRPr="00726C6E" w:rsidRDefault="00A85D86" w:rsidP="0047682D">
            <w:pPr>
              <w:spacing w:line="360" w:lineRule="auto"/>
              <w:rPr>
                <w:rFonts w:ascii="Arial" w:hAnsi="Arial" w:cs="Arial"/>
                <w:color w:val="501549" w:themeColor="accent5" w:themeShade="80"/>
              </w:rPr>
            </w:pPr>
            <w:r w:rsidRPr="00726C6E">
              <w:rPr>
                <w:rFonts w:ascii="Arial" w:hAnsi="Arial" w:cs="Arial"/>
                <w:color w:val="501549" w:themeColor="accent5" w:themeShade="80"/>
              </w:rPr>
              <w:t xml:space="preserve">Date of last release: </w:t>
            </w:r>
            <w:r w:rsidRPr="00726C6E">
              <w:rPr>
                <w:rFonts w:ascii="Arial" w:hAnsi="Arial" w:cs="Arial"/>
                <w:color w:val="501549" w:themeColor="accent5" w:themeShade="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6C6E">
              <w:rPr>
                <w:rFonts w:ascii="Arial" w:hAnsi="Arial" w:cs="Arial"/>
                <w:color w:val="501549" w:themeColor="accent5" w:themeShade="80"/>
              </w:rPr>
              <w:instrText xml:space="preserve"> FORMTEXT </w:instrText>
            </w:r>
            <w:r w:rsidRPr="00726C6E">
              <w:rPr>
                <w:rFonts w:ascii="Arial" w:hAnsi="Arial" w:cs="Arial"/>
                <w:color w:val="501549" w:themeColor="accent5" w:themeShade="80"/>
              </w:rPr>
            </w:r>
            <w:r w:rsidRPr="00726C6E">
              <w:rPr>
                <w:rFonts w:ascii="Arial" w:hAnsi="Arial" w:cs="Arial"/>
                <w:color w:val="501549" w:themeColor="accent5" w:themeShade="80"/>
              </w:rPr>
              <w:fldChar w:fldCharType="separate"/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color w:val="501549" w:themeColor="accent5" w:themeShade="80"/>
              </w:rPr>
              <w:fldChar w:fldCharType="end"/>
            </w:r>
          </w:p>
          <w:p w14:paraId="6CBB5CC7" w14:textId="77777777" w:rsidR="00A85D86" w:rsidRPr="00726C6E" w:rsidRDefault="00A85D86" w:rsidP="0047682D">
            <w:pPr>
              <w:spacing w:line="360" w:lineRule="auto"/>
              <w:rPr>
                <w:rFonts w:ascii="Arial" w:hAnsi="Arial" w:cs="Arial"/>
                <w:color w:val="501549" w:themeColor="accent5" w:themeShade="80"/>
              </w:rPr>
            </w:pPr>
            <w:r w:rsidRPr="00726C6E">
              <w:rPr>
                <w:rFonts w:ascii="Arial" w:hAnsi="Arial" w:cs="Arial"/>
                <w:color w:val="501549" w:themeColor="accent5" w:themeShade="80"/>
              </w:rPr>
              <w:t xml:space="preserve">Last releasing prison/institution: </w:t>
            </w:r>
            <w:r w:rsidRPr="00726C6E">
              <w:rPr>
                <w:rFonts w:ascii="Arial" w:hAnsi="Arial" w:cs="Arial"/>
                <w:color w:val="501549" w:themeColor="accent5" w:themeShade="80"/>
              </w:rPr>
              <w:fldChar w:fldCharType="begin">
                <w:ffData>
                  <w:name w:val=""/>
                  <w:enabled/>
                  <w:calcOnExit w:val="0"/>
                  <w:statusText w:type="text" w:val="Releasing Prison/Institution:"/>
                  <w:textInput/>
                </w:ffData>
              </w:fldChar>
            </w:r>
            <w:r w:rsidRPr="00726C6E">
              <w:rPr>
                <w:rFonts w:ascii="Arial" w:hAnsi="Arial" w:cs="Arial"/>
                <w:color w:val="501549" w:themeColor="accent5" w:themeShade="80"/>
              </w:rPr>
              <w:instrText xml:space="preserve"> FORMTEXT </w:instrText>
            </w:r>
            <w:r w:rsidRPr="00726C6E">
              <w:rPr>
                <w:rFonts w:ascii="Arial" w:hAnsi="Arial" w:cs="Arial"/>
                <w:color w:val="501549" w:themeColor="accent5" w:themeShade="80"/>
              </w:rPr>
            </w:r>
            <w:r w:rsidRPr="00726C6E">
              <w:rPr>
                <w:rFonts w:ascii="Arial" w:hAnsi="Arial" w:cs="Arial"/>
                <w:color w:val="501549" w:themeColor="accent5" w:themeShade="80"/>
              </w:rPr>
              <w:fldChar w:fldCharType="separate"/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color w:val="501549" w:themeColor="accent5" w:themeShade="80"/>
              </w:rPr>
              <w:fldChar w:fldCharType="end"/>
            </w:r>
          </w:p>
          <w:p w14:paraId="692E591E" w14:textId="2E689E0B" w:rsidR="000031DF" w:rsidRDefault="00726C6E" w:rsidP="0047682D">
            <w:pPr>
              <w:spacing w:line="360" w:lineRule="auto"/>
              <w:rPr>
                <w:rFonts w:ascii="Arial" w:hAnsi="Arial" w:cs="Arial"/>
                <w:color w:val="501549" w:themeColor="accent5" w:themeShade="80"/>
              </w:rPr>
            </w:pPr>
            <w:r w:rsidRPr="00726C6E">
              <w:rPr>
                <w:rFonts w:ascii="Arial" w:hAnsi="Arial" w:cs="Arial"/>
                <w:color w:val="501549" w:themeColor="accent5" w:themeShade="80"/>
              </w:rPr>
              <w:t xml:space="preserve">Legal representative </w:t>
            </w:r>
            <w:r w:rsidR="00C2721B">
              <w:rPr>
                <w:rFonts w:ascii="Arial" w:hAnsi="Arial" w:cs="Arial"/>
                <w:color w:val="501549" w:themeColor="accent5" w:themeShade="80"/>
              </w:rPr>
              <w:t>company name</w:t>
            </w:r>
            <w:r w:rsidR="00D27CAC">
              <w:rPr>
                <w:rFonts w:ascii="Arial" w:hAnsi="Arial" w:cs="Arial"/>
                <w:color w:val="501549" w:themeColor="accent5" w:themeShade="80"/>
              </w:rPr>
              <w:t xml:space="preserve"> (if applicable)</w:t>
            </w:r>
            <w:r w:rsidR="00767EB9" w:rsidRPr="00726C6E">
              <w:rPr>
                <w:rFonts w:ascii="Arial" w:hAnsi="Arial" w:cs="Arial"/>
                <w:color w:val="501549" w:themeColor="accent5" w:themeShade="80"/>
              </w:rPr>
              <w:t xml:space="preserve">: </w:t>
            </w:r>
            <w:r w:rsidR="00767EB9" w:rsidRPr="00726C6E">
              <w:rPr>
                <w:rFonts w:ascii="Arial" w:hAnsi="Arial" w:cs="Arial"/>
                <w:color w:val="501549" w:themeColor="accent5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767EB9" w:rsidRPr="00726C6E">
              <w:rPr>
                <w:rFonts w:ascii="Arial" w:hAnsi="Arial" w:cs="Arial"/>
                <w:color w:val="501549" w:themeColor="accent5" w:themeShade="80"/>
              </w:rPr>
              <w:instrText xml:space="preserve"> FORMTEXT </w:instrText>
            </w:r>
            <w:r w:rsidR="00767EB9" w:rsidRPr="00726C6E">
              <w:rPr>
                <w:rFonts w:ascii="Arial" w:hAnsi="Arial" w:cs="Arial"/>
                <w:color w:val="501549" w:themeColor="accent5" w:themeShade="80"/>
              </w:rPr>
            </w:r>
            <w:r w:rsidR="00767EB9" w:rsidRPr="00726C6E">
              <w:rPr>
                <w:rFonts w:ascii="Arial" w:hAnsi="Arial" w:cs="Arial"/>
                <w:color w:val="501549" w:themeColor="accent5" w:themeShade="80"/>
              </w:rPr>
              <w:fldChar w:fldCharType="separate"/>
            </w:r>
            <w:r w:rsidR="00767EB9"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="00767EB9"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="00767EB9"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="00767EB9"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="00767EB9"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="00767EB9" w:rsidRPr="00726C6E">
              <w:rPr>
                <w:rFonts w:ascii="Arial" w:hAnsi="Arial" w:cs="Arial"/>
                <w:color w:val="501549" w:themeColor="accent5" w:themeShade="80"/>
              </w:rPr>
              <w:fldChar w:fldCharType="end"/>
            </w:r>
          </w:p>
          <w:p w14:paraId="0FBF515F" w14:textId="6F30EF6C" w:rsidR="00C2721B" w:rsidRPr="00726C6E" w:rsidRDefault="00C2721B" w:rsidP="0047682D">
            <w:pPr>
              <w:spacing w:line="360" w:lineRule="auto"/>
              <w:rPr>
                <w:rFonts w:ascii="Arial" w:hAnsi="Arial" w:cs="Arial"/>
                <w:color w:val="501549" w:themeColor="accent5" w:themeShade="80"/>
              </w:rPr>
            </w:pPr>
            <w:r>
              <w:rPr>
                <w:rFonts w:ascii="Arial" w:hAnsi="Arial" w:cs="Arial"/>
                <w:color w:val="501549" w:themeColor="accent5" w:themeShade="80"/>
              </w:rPr>
              <w:t xml:space="preserve">Legal representative’s e-mail address (if known): </w:t>
            </w:r>
            <w:r w:rsidRPr="00726C6E">
              <w:rPr>
                <w:rFonts w:ascii="Arial" w:hAnsi="Arial" w:cs="Arial"/>
                <w:color w:val="501549" w:themeColor="accent5" w:themeShade="80"/>
              </w:rPr>
              <w:fldChar w:fldCharType="begin">
                <w:ffData>
                  <w:name w:val=""/>
                  <w:enabled/>
                  <w:calcOnExit w:val="0"/>
                  <w:statusText w:type="text" w:val="Releasing Prison/Institution:"/>
                  <w:textInput/>
                </w:ffData>
              </w:fldChar>
            </w:r>
            <w:r w:rsidRPr="00726C6E">
              <w:rPr>
                <w:rFonts w:ascii="Arial" w:hAnsi="Arial" w:cs="Arial"/>
                <w:color w:val="501549" w:themeColor="accent5" w:themeShade="80"/>
              </w:rPr>
              <w:instrText xml:space="preserve"> FORMTEXT </w:instrText>
            </w:r>
            <w:r w:rsidRPr="00726C6E">
              <w:rPr>
                <w:rFonts w:ascii="Arial" w:hAnsi="Arial" w:cs="Arial"/>
                <w:color w:val="501549" w:themeColor="accent5" w:themeShade="80"/>
              </w:rPr>
            </w:r>
            <w:r w:rsidRPr="00726C6E">
              <w:rPr>
                <w:rFonts w:ascii="Arial" w:hAnsi="Arial" w:cs="Arial"/>
                <w:color w:val="501549" w:themeColor="accent5" w:themeShade="80"/>
              </w:rPr>
              <w:fldChar w:fldCharType="separate"/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color w:val="501549" w:themeColor="accent5" w:themeShade="80"/>
              </w:rPr>
              <w:fldChar w:fldCharType="end"/>
            </w:r>
          </w:p>
        </w:tc>
      </w:tr>
    </w:tbl>
    <w:p w14:paraId="5171546D" w14:textId="77777777" w:rsidR="000E1CF0" w:rsidRPr="00C030C5" w:rsidRDefault="000E1CF0" w:rsidP="004A5294">
      <w:pPr>
        <w:spacing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CB59E1" w:rsidRPr="00B816A2" w14:paraId="6E87D3E6" w14:textId="77777777" w:rsidTr="00726C6E">
        <w:tc>
          <w:tcPr>
            <w:tcW w:w="10060" w:type="dxa"/>
            <w:vAlign w:val="center"/>
          </w:tcPr>
          <w:p w14:paraId="25A2B85F" w14:textId="06898F0C" w:rsidR="00CB59E1" w:rsidRPr="00C030C5" w:rsidRDefault="00CB59E1" w:rsidP="001E5598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50"/>
              <w:rPr>
                <w:rFonts w:ascii="Arial" w:hAnsi="Arial" w:cs="Arial"/>
                <w:b/>
                <w:bCs/>
                <w:color w:val="1F3864"/>
              </w:rPr>
            </w:pPr>
            <w:r w:rsidRPr="00726C6E">
              <w:rPr>
                <w:rFonts w:ascii="Arial" w:hAnsi="Arial" w:cs="Arial"/>
                <w:b/>
                <w:bCs/>
                <w:color w:val="501549" w:themeColor="accent5" w:themeShade="80"/>
              </w:rPr>
              <w:t>Probation Details</w:t>
            </w:r>
            <w:r w:rsidR="003D7FE1" w:rsidRPr="00726C6E">
              <w:rPr>
                <w:rFonts w:ascii="Arial" w:hAnsi="Arial" w:cs="Arial"/>
                <w:b/>
                <w:bCs/>
                <w:color w:val="501549" w:themeColor="accent5" w:themeShade="80"/>
              </w:rPr>
              <w:t xml:space="preserve"> (please complete to the best of your knowledge)</w:t>
            </w:r>
          </w:p>
        </w:tc>
      </w:tr>
      <w:tr w:rsidR="00CB59E1" w:rsidRPr="00B816A2" w14:paraId="2B23728E" w14:textId="77777777" w:rsidTr="000E1CF0">
        <w:trPr>
          <w:cantSplit/>
          <w:trHeight w:val="2079"/>
        </w:trPr>
        <w:tc>
          <w:tcPr>
            <w:tcW w:w="10060" w:type="dxa"/>
            <w:vAlign w:val="center"/>
          </w:tcPr>
          <w:p w14:paraId="6BD91204" w14:textId="153A4422" w:rsidR="00CB59E1" w:rsidRPr="00726C6E" w:rsidRDefault="000E1CF0" w:rsidP="007F50A3">
            <w:pPr>
              <w:spacing w:line="360" w:lineRule="auto"/>
              <w:rPr>
                <w:rFonts w:ascii="Arial" w:hAnsi="Arial" w:cs="Arial"/>
                <w:b/>
                <w:color w:val="501549" w:themeColor="accent5" w:themeShade="80"/>
              </w:rPr>
            </w:pPr>
            <w:r>
              <w:rPr>
                <w:rFonts w:ascii="Arial" w:hAnsi="Arial" w:cs="Arial"/>
                <w:color w:val="501549" w:themeColor="accent5" w:themeShade="80"/>
              </w:rPr>
              <w:t>P</w:t>
            </w:r>
            <w:r w:rsidR="00CB59E1" w:rsidRPr="00726C6E">
              <w:rPr>
                <w:rFonts w:ascii="Arial" w:hAnsi="Arial" w:cs="Arial"/>
                <w:color w:val="501549" w:themeColor="accent5" w:themeShade="80"/>
              </w:rPr>
              <w:t xml:space="preserve">robation region: </w:t>
            </w:r>
            <w:r w:rsidR="00E519D9" w:rsidRPr="00726C6E">
              <w:rPr>
                <w:rFonts w:ascii="Arial" w:hAnsi="Arial" w:cs="Arial"/>
                <w:bCs/>
                <w:color w:val="501549" w:themeColor="accent5" w:themeShade="80"/>
              </w:rPr>
              <w:fldChar w:fldCharType="begin">
                <w:ffData>
                  <w:name w:val=""/>
                  <w:enabled/>
                  <w:calcOnExit w:val="0"/>
                  <w:statusText w:type="text" w:val="NPS Division: List A-Z (please select)"/>
                  <w:ddList>
                    <w:listEntry w:val="List A-Z (please select)"/>
                    <w:listEntry w:val="East of England"/>
                    <w:listEntry w:val="East Midlands"/>
                    <w:listEntry w:val="Greater Manchester"/>
                    <w:listEntry w:val="Kent Surrey Sussex"/>
                    <w:listEntry w:val="London"/>
                    <w:listEntry w:val="North East"/>
                    <w:listEntry w:val="North West"/>
                    <w:listEntry w:val="South Central"/>
                    <w:listEntry w:val="South West"/>
                    <w:listEntry w:val="Wales"/>
                    <w:listEntry w:val="West Midlands"/>
                    <w:listEntry w:val="Yorkshire and Humber"/>
                    <w:listEntry w:val="National Security Division"/>
                  </w:ddList>
                </w:ffData>
              </w:fldChar>
            </w:r>
            <w:r w:rsidR="00E519D9" w:rsidRPr="00726C6E">
              <w:rPr>
                <w:rFonts w:ascii="Arial" w:hAnsi="Arial" w:cs="Arial"/>
                <w:bCs/>
                <w:color w:val="501549" w:themeColor="accent5" w:themeShade="80"/>
              </w:rPr>
              <w:instrText xml:space="preserve"> FORMDROPDOWN </w:instrText>
            </w:r>
            <w:r w:rsidR="00E519D9" w:rsidRPr="00726C6E">
              <w:rPr>
                <w:rFonts w:ascii="Arial" w:hAnsi="Arial" w:cs="Arial"/>
                <w:bCs/>
                <w:color w:val="501549" w:themeColor="accent5" w:themeShade="80"/>
              </w:rPr>
            </w:r>
            <w:r w:rsidR="00E519D9" w:rsidRPr="00726C6E">
              <w:rPr>
                <w:rFonts w:ascii="Arial" w:hAnsi="Arial" w:cs="Arial"/>
                <w:bCs/>
                <w:color w:val="501549" w:themeColor="accent5" w:themeShade="80"/>
              </w:rPr>
              <w:fldChar w:fldCharType="separate"/>
            </w:r>
            <w:r w:rsidR="00E519D9" w:rsidRPr="00726C6E">
              <w:rPr>
                <w:rFonts w:ascii="Arial" w:hAnsi="Arial" w:cs="Arial"/>
                <w:bCs/>
                <w:color w:val="501549" w:themeColor="accent5" w:themeShade="80"/>
              </w:rPr>
              <w:fldChar w:fldCharType="end"/>
            </w:r>
          </w:p>
          <w:p w14:paraId="51017BBA" w14:textId="77777777" w:rsidR="00563275" w:rsidRPr="00726C6E" w:rsidRDefault="00563275" w:rsidP="007F50A3">
            <w:pPr>
              <w:spacing w:line="360" w:lineRule="auto"/>
              <w:rPr>
                <w:rFonts w:ascii="Arial" w:hAnsi="Arial" w:cs="Arial"/>
                <w:color w:val="501549" w:themeColor="accent5" w:themeShade="80"/>
              </w:rPr>
            </w:pPr>
            <w:r w:rsidRPr="00726C6E">
              <w:rPr>
                <w:rFonts w:ascii="Arial" w:hAnsi="Arial" w:cs="Arial"/>
                <w:color w:val="501549" w:themeColor="accent5" w:themeShade="80"/>
              </w:rPr>
              <w:t xml:space="preserve">Name of Probation Practitioner: </w:t>
            </w:r>
            <w:r w:rsidRPr="00726C6E">
              <w:rPr>
                <w:rFonts w:ascii="Arial" w:hAnsi="Arial" w:cs="Arial"/>
                <w:color w:val="501549" w:themeColor="accent5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726C6E">
              <w:rPr>
                <w:rFonts w:ascii="Arial" w:hAnsi="Arial" w:cs="Arial"/>
                <w:color w:val="501549" w:themeColor="accent5" w:themeShade="80"/>
              </w:rPr>
              <w:instrText xml:space="preserve"> FORMTEXT </w:instrText>
            </w:r>
            <w:r w:rsidRPr="00726C6E">
              <w:rPr>
                <w:rFonts w:ascii="Arial" w:hAnsi="Arial" w:cs="Arial"/>
                <w:color w:val="501549" w:themeColor="accent5" w:themeShade="80"/>
              </w:rPr>
            </w:r>
            <w:r w:rsidRPr="00726C6E">
              <w:rPr>
                <w:rFonts w:ascii="Arial" w:hAnsi="Arial" w:cs="Arial"/>
                <w:color w:val="501549" w:themeColor="accent5" w:themeShade="80"/>
              </w:rPr>
              <w:fldChar w:fldCharType="separate"/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color w:val="501549" w:themeColor="accent5" w:themeShade="80"/>
              </w:rPr>
              <w:fldChar w:fldCharType="end"/>
            </w:r>
          </w:p>
          <w:p w14:paraId="498C6C4C" w14:textId="77B51847" w:rsidR="00CB59E1" w:rsidRPr="00563275" w:rsidRDefault="00CB59E1" w:rsidP="007F50A3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3F8C2455" w14:textId="77777777" w:rsidR="00CB59E1" w:rsidRDefault="00CB59E1" w:rsidP="00726C6E">
      <w:pPr>
        <w:spacing w:after="120" w:line="280" w:lineRule="exact"/>
        <w:rPr>
          <w:rFonts w:ascii="Arial" w:hAnsi="Arial" w:cs="Arial"/>
          <w:color w:val="1F386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C2721B" w:rsidRPr="00B816A2" w14:paraId="707C463B" w14:textId="77777777" w:rsidTr="001E5598">
        <w:trPr>
          <w:trHeight w:val="945"/>
        </w:trPr>
        <w:tc>
          <w:tcPr>
            <w:tcW w:w="10060" w:type="dxa"/>
            <w:vAlign w:val="center"/>
          </w:tcPr>
          <w:p w14:paraId="5D7C1133" w14:textId="77777777" w:rsidR="00C2721B" w:rsidRPr="001E5598" w:rsidRDefault="00C2721B" w:rsidP="001E5598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50"/>
              <w:rPr>
                <w:rFonts w:ascii="Arial" w:hAnsi="Arial" w:cs="Arial"/>
                <w:b/>
                <w:bCs/>
                <w:color w:val="1F3864"/>
              </w:rPr>
            </w:pPr>
            <w:r>
              <w:rPr>
                <w:rFonts w:ascii="Arial" w:hAnsi="Arial" w:cs="Arial"/>
                <w:b/>
                <w:bCs/>
                <w:color w:val="501549" w:themeColor="accent5" w:themeShade="80"/>
              </w:rPr>
              <w:t xml:space="preserve">Representations for Licence Termination </w:t>
            </w:r>
          </w:p>
          <w:p w14:paraId="304C0C2F" w14:textId="635993C1" w:rsidR="00C2721B" w:rsidRPr="001E5598" w:rsidRDefault="00C2721B" w:rsidP="001E5598">
            <w:pPr>
              <w:spacing w:line="240" w:lineRule="auto"/>
              <w:rPr>
                <w:rFonts w:ascii="Arial" w:hAnsi="Arial" w:cs="Arial"/>
                <w:color w:val="1F3864"/>
              </w:rPr>
            </w:pPr>
            <w:r w:rsidRPr="001E5598">
              <w:rPr>
                <w:rFonts w:ascii="Arial" w:hAnsi="Arial" w:cs="Arial"/>
                <w:color w:val="501549" w:themeColor="accent5" w:themeShade="80"/>
              </w:rPr>
              <w:t>Should you wish to do so, please use this section to explain the reasons why you think that your licence should be terminated by the Parole Board.</w:t>
            </w:r>
            <w:r w:rsidR="00C4341C">
              <w:rPr>
                <w:rFonts w:ascii="Arial" w:hAnsi="Arial" w:cs="Arial"/>
                <w:color w:val="501549" w:themeColor="accent5" w:themeShade="80"/>
              </w:rPr>
              <w:t xml:space="preserve"> This will be shared with your Probation Practitioner and the Parole Board.</w:t>
            </w:r>
          </w:p>
        </w:tc>
      </w:tr>
      <w:tr w:rsidR="00C2721B" w:rsidRPr="00B816A2" w14:paraId="60C4C445" w14:textId="77777777" w:rsidTr="001E5598">
        <w:trPr>
          <w:cantSplit/>
          <w:trHeight w:val="2534"/>
        </w:trPr>
        <w:tc>
          <w:tcPr>
            <w:tcW w:w="10060" w:type="dxa"/>
          </w:tcPr>
          <w:p w14:paraId="3B0598D4" w14:textId="1E059BC0" w:rsidR="00C2721B" w:rsidRPr="00563275" w:rsidRDefault="00C2721B" w:rsidP="006617ED">
            <w:pPr>
              <w:spacing w:line="360" w:lineRule="auto"/>
              <w:rPr>
                <w:rFonts w:ascii="Arial" w:hAnsi="Arial" w:cs="Arial"/>
                <w:b/>
              </w:rPr>
            </w:pPr>
            <w:r w:rsidRPr="00726C6E">
              <w:rPr>
                <w:rFonts w:ascii="Arial" w:hAnsi="Arial" w:cs="Arial"/>
                <w:color w:val="501549" w:themeColor="accent5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726C6E">
              <w:rPr>
                <w:rFonts w:ascii="Arial" w:hAnsi="Arial" w:cs="Arial"/>
                <w:color w:val="501549" w:themeColor="accent5" w:themeShade="80"/>
              </w:rPr>
              <w:instrText xml:space="preserve"> FORMTEXT </w:instrText>
            </w:r>
            <w:r w:rsidRPr="00726C6E">
              <w:rPr>
                <w:rFonts w:ascii="Arial" w:hAnsi="Arial" w:cs="Arial"/>
                <w:color w:val="501549" w:themeColor="accent5" w:themeShade="80"/>
              </w:rPr>
            </w:r>
            <w:r w:rsidRPr="00726C6E">
              <w:rPr>
                <w:rFonts w:ascii="Arial" w:hAnsi="Arial" w:cs="Arial"/>
                <w:color w:val="501549" w:themeColor="accent5" w:themeShade="80"/>
              </w:rPr>
              <w:fldChar w:fldCharType="separate"/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color w:val="501549" w:themeColor="accent5" w:themeShade="80"/>
              </w:rPr>
              <w:fldChar w:fldCharType="end"/>
            </w:r>
          </w:p>
        </w:tc>
      </w:tr>
    </w:tbl>
    <w:p w14:paraId="4A3E742F" w14:textId="77777777" w:rsidR="00C2721B" w:rsidRDefault="00C2721B"/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294AF9" w:rsidRPr="00B816A2" w14:paraId="63FEE1DC" w14:textId="77777777" w:rsidTr="006617ED">
        <w:tc>
          <w:tcPr>
            <w:tcW w:w="10060" w:type="dxa"/>
            <w:vAlign w:val="center"/>
          </w:tcPr>
          <w:p w14:paraId="4586EB54" w14:textId="312B511A" w:rsidR="00294AF9" w:rsidRPr="001E5598" w:rsidRDefault="00294AF9" w:rsidP="001E5598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50"/>
              <w:rPr>
                <w:rFonts w:ascii="Arial" w:hAnsi="Arial" w:cs="Arial"/>
                <w:b/>
                <w:bCs/>
                <w:color w:val="1F3864"/>
              </w:rPr>
            </w:pPr>
            <w:r>
              <w:rPr>
                <w:rFonts w:ascii="Arial" w:hAnsi="Arial" w:cs="Arial"/>
                <w:b/>
                <w:bCs/>
                <w:color w:val="501549" w:themeColor="accent5" w:themeShade="80"/>
              </w:rPr>
              <w:t>Signature</w:t>
            </w:r>
          </w:p>
        </w:tc>
      </w:tr>
      <w:tr w:rsidR="00294AF9" w:rsidRPr="00B816A2" w14:paraId="760D4E23" w14:textId="77777777" w:rsidTr="001E5598">
        <w:trPr>
          <w:cantSplit/>
          <w:trHeight w:val="1108"/>
        </w:trPr>
        <w:tc>
          <w:tcPr>
            <w:tcW w:w="10060" w:type="dxa"/>
          </w:tcPr>
          <w:p w14:paraId="59D0B551" w14:textId="344979E6" w:rsidR="00294AF9" w:rsidRPr="00726C6E" w:rsidRDefault="00294AF9" w:rsidP="006617ED">
            <w:pPr>
              <w:spacing w:line="360" w:lineRule="auto"/>
              <w:rPr>
                <w:rFonts w:ascii="Arial" w:hAnsi="Arial" w:cs="Arial"/>
                <w:color w:val="501549" w:themeColor="accent5" w:themeShade="80"/>
              </w:rPr>
            </w:pPr>
            <w:r>
              <w:rPr>
                <w:rFonts w:ascii="Arial" w:hAnsi="Arial" w:cs="Arial"/>
                <w:color w:val="501549" w:themeColor="accent5" w:themeShade="80"/>
              </w:rPr>
              <w:t>Signed (enter full name)</w:t>
            </w:r>
            <w:r w:rsidRPr="00726C6E">
              <w:rPr>
                <w:rFonts w:ascii="Arial" w:hAnsi="Arial" w:cs="Arial"/>
                <w:color w:val="501549" w:themeColor="accent5" w:themeShade="80"/>
              </w:rPr>
              <w:t>:</w:t>
            </w:r>
            <w:r w:rsidRPr="00726C6E">
              <w:rPr>
                <w:rFonts w:ascii="Arial" w:hAnsi="Arial" w:cs="Arial"/>
                <w:color w:val="501549" w:themeColor="accent5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726C6E">
              <w:rPr>
                <w:rFonts w:ascii="Arial" w:hAnsi="Arial" w:cs="Arial"/>
                <w:color w:val="501549" w:themeColor="accent5" w:themeShade="80"/>
              </w:rPr>
              <w:instrText xml:space="preserve"> FORMTEXT </w:instrText>
            </w:r>
            <w:r w:rsidRPr="00726C6E">
              <w:rPr>
                <w:rFonts w:ascii="Arial" w:hAnsi="Arial" w:cs="Arial"/>
                <w:color w:val="501549" w:themeColor="accent5" w:themeShade="80"/>
              </w:rPr>
            </w:r>
            <w:r w:rsidRPr="00726C6E">
              <w:rPr>
                <w:rFonts w:ascii="Arial" w:hAnsi="Arial" w:cs="Arial"/>
                <w:color w:val="501549" w:themeColor="accent5" w:themeShade="80"/>
              </w:rPr>
              <w:fldChar w:fldCharType="separate"/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color w:val="501549" w:themeColor="accent5" w:themeShade="80"/>
              </w:rPr>
              <w:fldChar w:fldCharType="end"/>
            </w:r>
          </w:p>
          <w:p w14:paraId="4ED90122" w14:textId="5BE0BEB2" w:rsidR="00294AF9" w:rsidRPr="001E5598" w:rsidRDefault="00294AF9" w:rsidP="006617ED">
            <w:pPr>
              <w:spacing w:line="360" w:lineRule="auto"/>
              <w:rPr>
                <w:rFonts w:ascii="Arial" w:hAnsi="Arial" w:cs="Arial"/>
                <w:color w:val="501549" w:themeColor="accent5" w:themeShade="80"/>
              </w:rPr>
            </w:pPr>
            <w:r>
              <w:rPr>
                <w:rFonts w:ascii="Arial" w:hAnsi="Arial" w:cs="Arial"/>
                <w:color w:val="501549" w:themeColor="accent5" w:themeShade="80"/>
              </w:rPr>
              <w:t>Date</w:t>
            </w:r>
            <w:r w:rsidRPr="00726C6E">
              <w:rPr>
                <w:rFonts w:ascii="Arial" w:hAnsi="Arial" w:cs="Arial"/>
                <w:color w:val="501549" w:themeColor="accent5" w:themeShade="80"/>
              </w:rPr>
              <w:t xml:space="preserve">: </w:t>
            </w:r>
            <w:r w:rsidRPr="00726C6E">
              <w:rPr>
                <w:rFonts w:ascii="Arial" w:hAnsi="Arial" w:cs="Arial"/>
                <w:color w:val="501549" w:themeColor="accent5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726C6E">
              <w:rPr>
                <w:rFonts w:ascii="Arial" w:hAnsi="Arial" w:cs="Arial"/>
                <w:color w:val="501549" w:themeColor="accent5" w:themeShade="80"/>
              </w:rPr>
              <w:instrText xml:space="preserve"> FORMTEXT </w:instrText>
            </w:r>
            <w:r w:rsidRPr="00726C6E">
              <w:rPr>
                <w:rFonts w:ascii="Arial" w:hAnsi="Arial" w:cs="Arial"/>
                <w:color w:val="501549" w:themeColor="accent5" w:themeShade="80"/>
              </w:rPr>
            </w:r>
            <w:r w:rsidRPr="00726C6E">
              <w:rPr>
                <w:rFonts w:ascii="Arial" w:hAnsi="Arial" w:cs="Arial"/>
                <w:color w:val="501549" w:themeColor="accent5" w:themeShade="80"/>
              </w:rPr>
              <w:fldChar w:fldCharType="separate"/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noProof/>
                <w:color w:val="501549" w:themeColor="accent5" w:themeShade="80"/>
              </w:rPr>
              <w:t> </w:t>
            </w:r>
            <w:r w:rsidRPr="00726C6E">
              <w:rPr>
                <w:rFonts w:ascii="Arial" w:hAnsi="Arial" w:cs="Arial"/>
                <w:color w:val="501549" w:themeColor="accent5" w:themeShade="80"/>
              </w:rPr>
              <w:fldChar w:fldCharType="end"/>
            </w:r>
          </w:p>
        </w:tc>
      </w:tr>
    </w:tbl>
    <w:p w14:paraId="429344CC" w14:textId="77777777" w:rsidR="00294AF9" w:rsidRPr="00B816A2" w:rsidRDefault="00294AF9" w:rsidP="00726C6E">
      <w:pPr>
        <w:spacing w:after="120" w:line="280" w:lineRule="exact"/>
        <w:rPr>
          <w:rFonts w:ascii="Arial" w:hAnsi="Arial" w:cs="Arial"/>
          <w:color w:val="1F3864"/>
        </w:rPr>
      </w:pPr>
    </w:p>
    <w:sectPr w:rsidR="00294AF9" w:rsidRPr="00B816A2" w:rsidSect="00B816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133" w:bottom="1440" w:left="851" w:header="284" w:footer="1134" w:gutter="0"/>
      <w:pgBorders w:offsetFrom="page">
        <w:top w:val="single" w:sz="2" w:space="24" w:color="BFBFBF"/>
        <w:left w:val="single" w:sz="2" w:space="24" w:color="BFBFBF"/>
        <w:bottom w:val="single" w:sz="2" w:space="24" w:color="BFBFBF"/>
        <w:right w:val="single" w:sz="2" w:space="24" w:color="BFBFB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9726D" w14:textId="77777777" w:rsidR="0036179E" w:rsidRDefault="0036179E" w:rsidP="002C3DB1">
      <w:pPr>
        <w:spacing w:after="0" w:line="240" w:lineRule="auto"/>
      </w:pPr>
      <w:r>
        <w:separator/>
      </w:r>
    </w:p>
  </w:endnote>
  <w:endnote w:type="continuationSeparator" w:id="0">
    <w:p w14:paraId="548FB913" w14:textId="77777777" w:rsidR="0036179E" w:rsidRDefault="0036179E" w:rsidP="002C3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6054" w14:textId="77777777" w:rsidR="00BB35E6" w:rsidRDefault="00BB3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61F55" w14:textId="77777777" w:rsidR="00CB59E1" w:rsidRPr="00E519D9" w:rsidRDefault="00CB59E1">
    <w:pPr>
      <w:pStyle w:val="Footer"/>
      <w:rPr>
        <w:rFonts w:ascii="Arial" w:hAnsi="Arial" w:cs="Arial"/>
      </w:rPr>
    </w:pPr>
    <w:r>
      <w:tab/>
    </w:r>
    <w:r w:rsidRPr="00E519D9">
      <w:rPr>
        <w:rFonts w:ascii="Arial" w:hAnsi="Arial" w:cs="Arial"/>
      </w:rPr>
      <w:t>OFFICIAL WHEN COMPLETED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BF146" w14:textId="77777777" w:rsidR="00CB59E1" w:rsidRPr="00E519D9" w:rsidRDefault="00CB59E1">
    <w:pPr>
      <w:pStyle w:val="Footer"/>
      <w:rPr>
        <w:rFonts w:ascii="Arial" w:hAnsi="Arial" w:cs="Arial"/>
      </w:rPr>
    </w:pPr>
    <w:r>
      <w:tab/>
    </w:r>
    <w:r w:rsidRPr="00E519D9">
      <w:rPr>
        <w:rFonts w:ascii="Arial" w:hAnsi="Arial" w:cs="Arial"/>
      </w:rPr>
      <w:t>OFFICIAL WHEN COMPLETED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4B20C" w14:textId="77777777" w:rsidR="0036179E" w:rsidRDefault="0036179E" w:rsidP="002C3DB1">
      <w:pPr>
        <w:spacing w:after="0" w:line="240" w:lineRule="auto"/>
      </w:pPr>
      <w:r>
        <w:separator/>
      </w:r>
    </w:p>
  </w:footnote>
  <w:footnote w:type="continuationSeparator" w:id="0">
    <w:p w14:paraId="4C3E28F9" w14:textId="77777777" w:rsidR="0036179E" w:rsidRDefault="0036179E" w:rsidP="002C3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5782" w14:textId="6E2119B0" w:rsidR="00BB35E6" w:rsidRDefault="006C00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6E36CFA" wp14:editId="4425094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52550" cy="371475"/>
              <wp:effectExtent l="0" t="0" r="0" b="9525"/>
              <wp:wrapNone/>
              <wp:docPr id="576564053" name="Text Box 2" descr="OFFIC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DD52FB" w14:textId="0EC55A47" w:rsidR="006C0090" w:rsidRPr="000E1CF0" w:rsidRDefault="006C0090" w:rsidP="000E1CF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0E1CF0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36C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SENSITIVE" style="position:absolute;margin-left:0;margin-top:0;width:106.5pt;height:29.2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" filled="f" stroked="f">
              <v:textbox style="mso-fit-shape-to-text:t" inset="0,15pt,0,0">
                <w:txbxContent>
                  <w:p w14:paraId="5DDD52FB" w14:textId="0EC55A47" w:rsidR="006C0090" w:rsidRPr="000E1CF0" w:rsidRDefault="006C0090" w:rsidP="000E1CF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0E1CF0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C5FD" w14:textId="723BC50C" w:rsidR="002C3DB1" w:rsidRDefault="006C0090" w:rsidP="002C3D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0351F2" wp14:editId="0EBA6AC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52550" cy="371475"/>
              <wp:effectExtent l="0" t="0" r="0" b="9525"/>
              <wp:wrapNone/>
              <wp:docPr id="1795325464" name="Text Box 3" descr="OFFIC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D4DFEE" w14:textId="7C9F84E6" w:rsidR="006C0090" w:rsidRPr="000E1CF0" w:rsidRDefault="006C0090" w:rsidP="000E1CF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0E1CF0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351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SENSITIVE" style="position:absolute;margin-left:0;margin-top:0;width:106.5pt;height:29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" filled="f" stroked="f">
              <v:textbox style="mso-fit-shape-to-text:t" inset="0,15pt,0,0">
                <w:txbxContent>
                  <w:p w14:paraId="37D4DFEE" w14:textId="7C9F84E6" w:rsidR="006C0090" w:rsidRPr="000E1CF0" w:rsidRDefault="006C0090" w:rsidP="000E1CF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0E1CF0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3DB1">
      <w:tab/>
    </w:r>
  </w:p>
  <w:p w14:paraId="41865F17" w14:textId="648F1134" w:rsidR="002C3DB1" w:rsidRDefault="000F0139" w:rsidP="002748C6">
    <w:pPr>
      <w:pStyle w:val="Header"/>
    </w:pPr>
    <w:r w:rsidRPr="00945128">
      <w:rPr>
        <w:noProof/>
      </w:rPr>
      <w:drawing>
        <wp:inline distT="0" distB="0" distL="0" distR="0" wp14:anchorId="07D3A8E3" wp14:editId="65DCD974">
          <wp:extent cx="1200150" cy="561975"/>
          <wp:effectExtent l="0" t="0" r="0" b="0"/>
          <wp:docPr id="2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48C6">
      <w:rPr>
        <w:noProof/>
      </w:rPr>
      <w:t xml:space="preserve">                          </w:t>
    </w:r>
    <w:r w:rsidR="00CB59E1" w:rsidRPr="00E519D9">
      <w:rPr>
        <w:rFonts w:ascii="Arial" w:hAnsi="Arial" w:cs="Arial"/>
      </w:rPr>
      <w:t>OFFICIAL WHEN COMPLETED</w:t>
    </w:r>
  </w:p>
  <w:p w14:paraId="5AFAC993" w14:textId="77777777" w:rsidR="002D1BD3" w:rsidRDefault="002D1BD3" w:rsidP="002D1B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7BD9" w14:textId="4F25627A" w:rsidR="002C3DB1" w:rsidRDefault="006C00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683FC048" wp14:editId="6DC8C42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52550" cy="371475"/>
              <wp:effectExtent l="0" t="0" r="0" b="9525"/>
              <wp:wrapNone/>
              <wp:docPr id="780171133" name="Text Box 1" descr="OFFIC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174E6" w14:textId="37DE7F5C" w:rsidR="006C0090" w:rsidRPr="000E1CF0" w:rsidRDefault="006C0090" w:rsidP="000E1CF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0E1CF0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FC0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- SENSITIVE" style="position:absolute;margin-left:0;margin-top:0;width:106.5pt;height:29.2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" filled="f" stroked="f">
              <v:textbox style="mso-fit-shape-to-text:t" inset="0,15pt,0,0">
                <w:txbxContent>
                  <w:p w14:paraId="49B174E6" w14:textId="37DE7F5C" w:rsidR="006C0090" w:rsidRPr="000E1CF0" w:rsidRDefault="006C0090" w:rsidP="000E1CF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0E1CF0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7BCE450" w14:textId="12ABD7C2" w:rsidR="002C3DB1" w:rsidRPr="00E519D9" w:rsidRDefault="000F0139" w:rsidP="00735182">
    <w:pPr>
      <w:pStyle w:val="Header"/>
      <w:rPr>
        <w:rFonts w:ascii="Arial" w:hAnsi="Arial" w:cs="Arial"/>
      </w:rPr>
    </w:pPr>
    <w:r w:rsidRPr="00735182">
      <w:rPr>
        <w:rFonts w:ascii="Times New Roman" w:hAnsi="Times New Roman"/>
        <w:noProof/>
        <w:sz w:val="24"/>
        <w:szCs w:val="24"/>
      </w:rPr>
      <w:drawing>
        <wp:inline distT="0" distB="0" distL="0" distR="0" wp14:anchorId="5E02C8EE" wp14:editId="385E3F36">
          <wp:extent cx="1885950" cy="876300"/>
          <wp:effectExtent l="0" t="0" r="0" b="0"/>
          <wp:docPr id="1" name="Picture 2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5182">
      <w:rPr>
        <w:rFonts w:ascii="Times New Roman" w:hAnsi="Times New Roman"/>
        <w:noProof/>
        <w:sz w:val="24"/>
        <w:szCs w:val="24"/>
      </w:rPr>
      <w:t xml:space="preserve">              </w:t>
    </w:r>
    <w:r w:rsidR="00CB59E1" w:rsidRPr="00E519D9">
      <w:rPr>
        <w:rFonts w:ascii="Arial" w:hAnsi="Arial" w:cs="Arial"/>
      </w:rPr>
      <w:t>OFFICAL WHEN COMPLETED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4B2"/>
    <w:multiLevelType w:val="hybridMultilevel"/>
    <w:tmpl w:val="D80E4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17A3"/>
    <w:multiLevelType w:val="hybridMultilevel"/>
    <w:tmpl w:val="57F26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A5BEE"/>
    <w:multiLevelType w:val="hybridMultilevel"/>
    <w:tmpl w:val="44F289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386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E286F"/>
    <w:multiLevelType w:val="hybridMultilevel"/>
    <w:tmpl w:val="E9DC1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D1199"/>
    <w:multiLevelType w:val="hybridMultilevel"/>
    <w:tmpl w:val="6F884B00"/>
    <w:lvl w:ilvl="0" w:tplc="D062CFA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7C2B91"/>
    <w:multiLevelType w:val="hybridMultilevel"/>
    <w:tmpl w:val="44F289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386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B7B0F"/>
    <w:multiLevelType w:val="hybridMultilevel"/>
    <w:tmpl w:val="44F2894A"/>
    <w:lvl w:ilvl="0" w:tplc="731ED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386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6071E"/>
    <w:multiLevelType w:val="hybridMultilevel"/>
    <w:tmpl w:val="D6AAD13E"/>
    <w:lvl w:ilvl="0" w:tplc="D062CFA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811C7D"/>
    <w:multiLevelType w:val="hybridMultilevel"/>
    <w:tmpl w:val="5300A6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094094A"/>
    <w:multiLevelType w:val="hybridMultilevel"/>
    <w:tmpl w:val="3C088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26876"/>
    <w:multiLevelType w:val="hybridMultilevel"/>
    <w:tmpl w:val="9CB2D54C"/>
    <w:lvl w:ilvl="0" w:tplc="E734637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E0C76"/>
    <w:multiLevelType w:val="hybridMultilevel"/>
    <w:tmpl w:val="0C0689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8D0B2D"/>
    <w:multiLevelType w:val="hybridMultilevel"/>
    <w:tmpl w:val="95E2770E"/>
    <w:lvl w:ilvl="0" w:tplc="E734637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22B6A"/>
    <w:multiLevelType w:val="hybridMultilevel"/>
    <w:tmpl w:val="07047A0E"/>
    <w:lvl w:ilvl="0" w:tplc="6DF6DE84">
      <w:start w:val="1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0D611F"/>
    <w:multiLevelType w:val="hybridMultilevel"/>
    <w:tmpl w:val="56382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B66F0"/>
    <w:multiLevelType w:val="hybridMultilevel"/>
    <w:tmpl w:val="B65C7F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F002C"/>
    <w:multiLevelType w:val="hybridMultilevel"/>
    <w:tmpl w:val="05249DD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F2624C4"/>
    <w:multiLevelType w:val="hybridMultilevel"/>
    <w:tmpl w:val="7C36A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F58DE"/>
    <w:multiLevelType w:val="hybridMultilevel"/>
    <w:tmpl w:val="D4EC08F8"/>
    <w:lvl w:ilvl="0" w:tplc="A838E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554798">
    <w:abstractNumId w:val="1"/>
  </w:num>
  <w:num w:numId="2" w16cid:durableId="191503533">
    <w:abstractNumId w:val="13"/>
  </w:num>
  <w:num w:numId="3" w16cid:durableId="1045057628">
    <w:abstractNumId w:val="16"/>
  </w:num>
  <w:num w:numId="4" w16cid:durableId="525019935">
    <w:abstractNumId w:val="15"/>
  </w:num>
  <w:num w:numId="5" w16cid:durableId="121004431">
    <w:abstractNumId w:val="3"/>
  </w:num>
  <w:num w:numId="6" w16cid:durableId="1774088219">
    <w:abstractNumId w:val="18"/>
  </w:num>
  <w:num w:numId="7" w16cid:durableId="133371975">
    <w:abstractNumId w:val="10"/>
  </w:num>
  <w:num w:numId="8" w16cid:durableId="118188078">
    <w:abstractNumId w:val="12"/>
  </w:num>
  <w:num w:numId="9" w16cid:durableId="34353072">
    <w:abstractNumId w:val="0"/>
  </w:num>
  <w:num w:numId="10" w16cid:durableId="890655203">
    <w:abstractNumId w:val="8"/>
  </w:num>
  <w:num w:numId="11" w16cid:durableId="665593249">
    <w:abstractNumId w:val="17"/>
  </w:num>
  <w:num w:numId="12" w16cid:durableId="1142649641">
    <w:abstractNumId w:val="9"/>
  </w:num>
  <w:num w:numId="13" w16cid:durableId="1139570973">
    <w:abstractNumId w:val="14"/>
  </w:num>
  <w:num w:numId="14" w16cid:durableId="712001304">
    <w:abstractNumId w:val="11"/>
  </w:num>
  <w:num w:numId="15" w16cid:durableId="724639463">
    <w:abstractNumId w:val="7"/>
  </w:num>
  <w:num w:numId="16" w16cid:durableId="926229247">
    <w:abstractNumId w:val="4"/>
  </w:num>
  <w:num w:numId="17" w16cid:durableId="1461797863">
    <w:abstractNumId w:val="6"/>
  </w:num>
  <w:num w:numId="18" w16cid:durableId="368143052">
    <w:abstractNumId w:val="5"/>
  </w:num>
  <w:num w:numId="19" w16cid:durableId="1966962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18"/>
    <w:rsid w:val="000031DF"/>
    <w:rsid w:val="00012DA5"/>
    <w:rsid w:val="00067F4D"/>
    <w:rsid w:val="00083E2E"/>
    <w:rsid w:val="000915CF"/>
    <w:rsid w:val="000971F0"/>
    <w:rsid w:val="000B2B10"/>
    <w:rsid w:val="000D75C3"/>
    <w:rsid w:val="000E1CF0"/>
    <w:rsid w:val="000F0139"/>
    <w:rsid w:val="001113FA"/>
    <w:rsid w:val="00161BD3"/>
    <w:rsid w:val="001A56B2"/>
    <w:rsid w:val="001B6AE8"/>
    <w:rsid w:val="001C164C"/>
    <w:rsid w:val="001D08C8"/>
    <w:rsid w:val="001E186A"/>
    <w:rsid w:val="001E5598"/>
    <w:rsid w:val="002023D2"/>
    <w:rsid w:val="00211366"/>
    <w:rsid w:val="002517FE"/>
    <w:rsid w:val="002748C6"/>
    <w:rsid w:val="00276C94"/>
    <w:rsid w:val="00294AF9"/>
    <w:rsid w:val="0029565E"/>
    <w:rsid w:val="002A0A9D"/>
    <w:rsid w:val="002C23D2"/>
    <w:rsid w:val="002C3DB1"/>
    <w:rsid w:val="002D1BD3"/>
    <w:rsid w:val="002D3E1E"/>
    <w:rsid w:val="00301450"/>
    <w:rsid w:val="00314318"/>
    <w:rsid w:val="00342382"/>
    <w:rsid w:val="00352CB4"/>
    <w:rsid w:val="0035554F"/>
    <w:rsid w:val="0036179E"/>
    <w:rsid w:val="003930FD"/>
    <w:rsid w:val="00394DDA"/>
    <w:rsid w:val="003A5934"/>
    <w:rsid w:val="003A72AB"/>
    <w:rsid w:val="003C79FB"/>
    <w:rsid w:val="003D22EF"/>
    <w:rsid w:val="003D7FE1"/>
    <w:rsid w:val="003E2B42"/>
    <w:rsid w:val="0041118D"/>
    <w:rsid w:val="00461AD5"/>
    <w:rsid w:val="00477AB5"/>
    <w:rsid w:val="00477EA2"/>
    <w:rsid w:val="004A5294"/>
    <w:rsid w:val="0051454F"/>
    <w:rsid w:val="00531313"/>
    <w:rsid w:val="00563275"/>
    <w:rsid w:val="00575A81"/>
    <w:rsid w:val="005B0DFC"/>
    <w:rsid w:val="005E5310"/>
    <w:rsid w:val="005E6DD8"/>
    <w:rsid w:val="005F11CD"/>
    <w:rsid w:val="005F41C0"/>
    <w:rsid w:val="00604277"/>
    <w:rsid w:val="00624392"/>
    <w:rsid w:val="0069392C"/>
    <w:rsid w:val="006A7D06"/>
    <w:rsid w:val="006B3044"/>
    <w:rsid w:val="006C0090"/>
    <w:rsid w:val="006D7A48"/>
    <w:rsid w:val="006E3AA9"/>
    <w:rsid w:val="00726C6E"/>
    <w:rsid w:val="00731ABB"/>
    <w:rsid w:val="00735182"/>
    <w:rsid w:val="00736437"/>
    <w:rsid w:val="00767EB9"/>
    <w:rsid w:val="007A1017"/>
    <w:rsid w:val="007B1AF7"/>
    <w:rsid w:val="007B57AF"/>
    <w:rsid w:val="007D2219"/>
    <w:rsid w:val="007D4DD3"/>
    <w:rsid w:val="007F50A3"/>
    <w:rsid w:val="007F6DB4"/>
    <w:rsid w:val="008327C7"/>
    <w:rsid w:val="0083406E"/>
    <w:rsid w:val="00862026"/>
    <w:rsid w:val="00881759"/>
    <w:rsid w:val="00883C98"/>
    <w:rsid w:val="008978E2"/>
    <w:rsid w:val="008D1B8F"/>
    <w:rsid w:val="008F7399"/>
    <w:rsid w:val="00920074"/>
    <w:rsid w:val="009441FD"/>
    <w:rsid w:val="00961F06"/>
    <w:rsid w:val="00966822"/>
    <w:rsid w:val="00981B9B"/>
    <w:rsid w:val="00992C49"/>
    <w:rsid w:val="009A38BB"/>
    <w:rsid w:val="009B550D"/>
    <w:rsid w:val="009B71E9"/>
    <w:rsid w:val="009B7EC0"/>
    <w:rsid w:val="009D6983"/>
    <w:rsid w:val="009F1BAB"/>
    <w:rsid w:val="00A2327C"/>
    <w:rsid w:val="00A2357D"/>
    <w:rsid w:val="00A40137"/>
    <w:rsid w:val="00A412F8"/>
    <w:rsid w:val="00A85D86"/>
    <w:rsid w:val="00B0630A"/>
    <w:rsid w:val="00B731F1"/>
    <w:rsid w:val="00B816A2"/>
    <w:rsid w:val="00BB35E6"/>
    <w:rsid w:val="00BB49F2"/>
    <w:rsid w:val="00BC3961"/>
    <w:rsid w:val="00BC7FB2"/>
    <w:rsid w:val="00BE7B94"/>
    <w:rsid w:val="00BF27E3"/>
    <w:rsid w:val="00C030C5"/>
    <w:rsid w:val="00C2721B"/>
    <w:rsid w:val="00C31B35"/>
    <w:rsid w:val="00C4341C"/>
    <w:rsid w:val="00C4355B"/>
    <w:rsid w:val="00C47592"/>
    <w:rsid w:val="00C51074"/>
    <w:rsid w:val="00C57F8C"/>
    <w:rsid w:val="00C61F3D"/>
    <w:rsid w:val="00C625E5"/>
    <w:rsid w:val="00CB59E1"/>
    <w:rsid w:val="00CC6839"/>
    <w:rsid w:val="00CD7CE7"/>
    <w:rsid w:val="00CE2BE8"/>
    <w:rsid w:val="00CF0AAC"/>
    <w:rsid w:val="00CF74AA"/>
    <w:rsid w:val="00D05544"/>
    <w:rsid w:val="00D149F7"/>
    <w:rsid w:val="00D27CAC"/>
    <w:rsid w:val="00D35553"/>
    <w:rsid w:val="00D47945"/>
    <w:rsid w:val="00D75528"/>
    <w:rsid w:val="00D95B43"/>
    <w:rsid w:val="00DA7CA4"/>
    <w:rsid w:val="00DC78C1"/>
    <w:rsid w:val="00DD46DD"/>
    <w:rsid w:val="00DE13D4"/>
    <w:rsid w:val="00DE796A"/>
    <w:rsid w:val="00E1223D"/>
    <w:rsid w:val="00E519D9"/>
    <w:rsid w:val="00E70244"/>
    <w:rsid w:val="00E8159E"/>
    <w:rsid w:val="00E90F06"/>
    <w:rsid w:val="00EA10A6"/>
    <w:rsid w:val="00EF11CC"/>
    <w:rsid w:val="00F022FA"/>
    <w:rsid w:val="00F23BF0"/>
    <w:rsid w:val="00F25961"/>
    <w:rsid w:val="00F41941"/>
    <w:rsid w:val="00F534B2"/>
    <w:rsid w:val="00F53773"/>
    <w:rsid w:val="00FB1894"/>
    <w:rsid w:val="00FB420C"/>
    <w:rsid w:val="00FB7D7B"/>
    <w:rsid w:val="00FC0012"/>
    <w:rsid w:val="00FC528B"/>
    <w:rsid w:val="00FC71D1"/>
    <w:rsid w:val="00FF00A2"/>
    <w:rsid w:val="54B5B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2D0FA"/>
  <w15:chartTrackingRefBased/>
  <w15:docId w15:val="{30E4DE4C-0F65-4AC5-A1EA-AEA619BE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3D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C3DB1"/>
  </w:style>
  <w:style w:type="paragraph" w:styleId="Footer">
    <w:name w:val="footer"/>
    <w:basedOn w:val="Normal"/>
    <w:link w:val="FooterChar"/>
    <w:uiPriority w:val="99"/>
    <w:unhideWhenUsed/>
    <w:rsid w:val="002C3D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DB1"/>
  </w:style>
  <w:style w:type="paragraph" w:styleId="ListParagraph">
    <w:name w:val="List Paragraph"/>
    <w:basedOn w:val="Normal"/>
    <w:uiPriority w:val="34"/>
    <w:qFormat/>
    <w:rsid w:val="00C47592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51454F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link w:val="CommentText"/>
    <w:rsid w:val="0051454F"/>
    <w:rPr>
      <w:rFonts w:ascii="Arial" w:eastAsia="Times New Roman" w:hAnsi="Arial" w:cs="Arial"/>
      <w:sz w:val="20"/>
      <w:szCs w:val="20"/>
    </w:rPr>
  </w:style>
  <w:style w:type="character" w:styleId="Hyperlink">
    <w:name w:val="Hyperlink"/>
    <w:uiPriority w:val="99"/>
    <w:rsid w:val="0051454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90F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4318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C7F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FB2"/>
    <w:pPr>
      <w:spacing w:after="160" w:line="259" w:lineRule="auto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FB2"/>
    <w:rPr>
      <w:rFonts w:ascii="Arial" w:eastAsia="Times New Roman" w:hAnsi="Arial" w:cs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qd50s\AppData\Local\Microsoft\Windows\INetCache\Content.Outlook\VCZUJ1BM\NAT%20Request%20for%20Termination%20of%20IPP%20Licence%20Feb%20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E910F7C5F0F4980EC35BDE9639305" ma:contentTypeVersion="18" ma:contentTypeDescription="Create a new document." ma:contentTypeScope="" ma:versionID="b8e2c5dd0410d08e3b96fbeb47c04f79">
  <xsd:schema xmlns:xsd="http://www.w3.org/2001/XMLSchema" xmlns:xs="http://www.w3.org/2001/XMLSchema" xmlns:p="http://schemas.microsoft.com/office/2006/metadata/properties" xmlns:ns3="06eb2a08-06ac-488f-b850-678f32a24c2d" xmlns:ns4="36a6e16e-8882-4c5c-80c0-6ab6c4da2b53" targetNamespace="http://schemas.microsoft.com/office/2006/metadata/properties" ma:root="true" ma:fieldsID="33dd2c28443b10627163b9cdac41f7e4" ns3:_="" ns4:_="">
    <xsd:import namespace="06eb2a08-06ac-488f-b850-678f32a24c2d"/>
    <xsd:import namespace="36a6e16e-8882-4c5c-80c0-6ab6c4da2b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b2a08-06ac-488f-b850-678f32a24c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6e16e-8882-4c5c-80c0-6ab6c4da2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eb2a08-06ac-488f-b850-678f32a24c2d" xsi:nil="true"/>
  </documentManagement>
</p:properties>
</file>

<file path=customXml/itemProps1.xml><?xml version="1.0" encoding="utf-8"?>
<ds:datastoreItem xmlns:ds="http://schemas.openxmlformats.org/officeDocument/2006/customXml" ds:itemID="{28916192-23BA-4692-8A73-48FB5E5176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767007-23DE-45C0-930B-6FBBCC600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b2a08-06ac-488f-b850-678f32a24c2d"/>
    <ds:schemaRef ds:uri="36a6e16e-8882-4c5c-80c0-6ab6c4da2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E7B699-0C5A-4CF3-9B22-38DCDD5248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A3901F-5F88-46DA-840D-166474215FE2}">
  <ds:schemaRefs>
    <ds:schemaRef ds:uri="http://schemas.microsoft.com/office/2006/metadata/properties"/>
    <ds:schemaRef ds:uri="http://schemas.microsoft.com/office/infopath/2007/PartnerControls"/>
    <ds:schemaRef ds:uri="06eb2a08-06ac-488f-b850-678f32a24c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NAT Request for Termination of IPP Licence Feb 25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Daniel</dc:creator>
  <cp:keywords/>
  <dc:description/>
  <cp:lastModifiedBy>Miller, Pamela | She/Hers</cp:lastModifiedBy>
  <cp:revision>2</cp:revision>
  <dcterms:created xsi:type="dcterms:W3CDTF">2026-05-19T10:40:00Z</dcterms:created>
  <dcterms:modified xsi:type="dcterms:W3CDTF">2026-05-19T10:40:00Z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0x01010052BE910F7C5F0F4980EC35BDE9639305</vt:lpwstr>
  </property>
  <property fmtid="{D5CDD505-2E9C-101B-9397-08002B2CF9AE}" pid="3" name="ClassificationContentMarkingHeaderShapeIds">
    <vt:lpwstr>2e80777d,225dab55,6b027e18</vt:lpwstr>
  </property>
  <property fmtid="{D5CDD505-2E9C-101B-9397-08002B2CF9AE}" pid="4" name="ClassificationContentMarkingHeaderFontProps">
    <vt:lpwstr>#000000,11,Aptos</vt:lpwstr>
  </property>
  <property fmtid="{D5CDD505-2E9C-101B-9397-08002B2CF9AE}" pid="5" name="ClassificationContentMarkingHeaderText">
    <vt:lpwstr>OFFICIAL - SENSITIVE</vt:lpwstr>
  </property>
  <property fmtid="{D5CDD505-2E9C-101B-9397-08002B2CF9AE}" pid="6" name="MSIP_Label_fd014256-0714-4d0c-a087-aeb7bd9e7f5e_Enabled">
    <vt:lpwstr>true</vt:lpwstr>
  </property>
  <property fmtid="{D5CDD505-2E9C-101B-9397-08002B2CF9AE}" pid="7" name="MSIP_Label_fd014256-0714-4d0c-a087-aeb7bd9e7f5e_SetDate">
    <vt:lpwstr>2026-04-22T14:08:30Z</vt:lpwstr>
  </property>
  <property fmtid="{D5CDD505-2E9C-101B-9397-08002B2CF9AE}" pid="8" name="MSIP_Label_fd014256-0714-4d0c-a087-aeb7bd9e7f5e_Method">
    <vt:lpwstr>Standard</vt:lpwstr>
  </property>
  <property fmtid="{D5CDD505-2E9C-101B-9397-08002B2CF9AE}" pid="9" name="MSIP_Label_fd014256-0714-4d0c-a087-aeb7bd9e7f5e_Name">
    <vt:lpwstr>Official – Sensitive</vt:lpwstr>
  </property>
  <property fmtid="{D5CDD505-2E9C-101B-9397-08002B2CF9AE}" pid="10" name="MSIP_Label_fd014256-0714-4d0c-a087-aeb7bd9e7f5e_SiteId">
    <vt:lpwstr>a486aad4-924c-42cc-9967-8c76faa2ed18</vt:lpwstr>
  </property>
  <property fmtid="{D5CDD505-2E9C-101B-9397-08002B2CF9AE}" pid="11" name="MSIP_Label_fd014256-0714-4d0c-a087-aeb7bd9e7f5e_ActionId">
    <vt:lpwstr>81c28b9a-c29f-4943-a61f-f748624a3be8</vt:lpwstr>
  </property>
  <property fmtid="{D5CDD505-2E9C-101B-9397-08002B2CF9AE}" pid="12" name="MSIP_Label_fd014256-0714-4d0c-a087-aeb7bd9e7f5e_ContentBits">
    <vt:lpwstr>1</vt:lpwstr>
  </property>
  <property fmtid="{D5CDD505-2E9C-101B-9397-08002B2CF9AE}" pid="13" name="MSIP_Label_fd014256-0714-4d0c-a087-aeb7bd9e7f5e_Tag">
    <vt:lpwstr>10, 3, 0, 2</vt:lpwstr>
  </property>
  <property fmtid="{D5CDD505-2E9C-101B-9397-08002B2CF9AE}" pid="14" name="MediaServiceImageTags">
    <vt:lpwstr/>
  </property>
</Properties>
</file>